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2A9F" w:rsidRDefault="00942A9F" w:rsidP="00DB796A">
      <w:pPr>
        <w:pStyle w:val="a8"/>
        <w:spacing w:line="336" w:lineRule="auto"/>
        <w:jc w:val="center"/>
        <w:rPr>
          <w:rFonts w:ascii="ˎ̥" w:hAnsi="ˎ̥" w:hint="eastAsia"/>
          <w:b/>
          <w:bCs/>
          <w:color w:val="3121FD"/>
          <w:sz w:val="30"/>
          <w:szCs w:val="30"/>
        </w:rPr>
      </w:pPr>
    </w:p>
    <w:p w:rsidR="00D05D7E" w:rsidRDefault="00DB796A" w:rsidP="00D05D7E">
      <w:pPr>
        <w:pStyle w:val="a8"/>
        <w:spacing w:before="0" w:beforeAutospacing="0" w:after="0" w:afterAutospacing="0" w:line="360" w:lineRule="auto"/>
        <w:ind w:firstLineChars="100" w:firstLine="321"/>
        <w:jc w:val="center"/>
        <w:rPr>
          <w:rFonts w:ascii="ˎ̥" w:hAnsi="ˎ̥" w:hint="eastAsia"/>
          <w:b/>
          <w:bCs/>
          <w:sz w:val="32"/>
          <w:szCs w:val="32"/>
        </w:rPr>
      </w:pPr>
      <w:r w:rsidRPr="006A1398">
        <w:rPr>
          <w:rFonts w:ascii="ˎ̥" w:hAnsi="ˎ̥" w:hint="eastAsia"/>
          <w:b/>
          <w:bCs/>
          <w:sz w:val="32"/>
          <w:szCs w:val="32"/>
        </w:rPr>
        <w:t>高速磁浮运载技术全国</w:t>
      </w:r>
      <w:r w:rsidRPr="006A1398">
        <w:rPr>
          <w:rFonts w:ascii="ˎ̥" w:hAnsi="ˎ̥"/>
          <w:b/>
          <w:bCs/>
          <w:sz w:val="32"/>
          <w:szCs w:val="32"/>
        </w:rPr>
        <w:t>重点实验室</w:t>
      </w:r>
    </w:p>
    <w:p w:rsidR="00EC6BEA" w:rsidRPr="006A1398" w:rsidRDefault="00DB796A" w:rsidP="00D05D7E">
      <w:pPr>
        <w:pStyle w:val="a8"/>
        <w:spacing w:before="0" w:beforeAutospacing="0" w:after="0" w:afterAutospacing="0" w:line="360" w:lineRule="auto"/>
        <w:ind w:firstLineChars="100" w:firstLine="321"/>
        <w:jc w:val="center"/>
        <w:rPr>
          <w:rFonts w:ascii="ˎ̥" w:hAnsi="ˎ̥" w:hint="eastAsia"/>
          <w:b/>
          <w:bCs/>
          <w:sz w:val="32"/>
          <w:szCs w:val="32"/>
        </w:rPr>
      </w:pPr>
      <w:r w:rsidRPr="006A1398">
        <w:rPr>
          <w:rFonts w:ascii="ˎ̥" w:hAnsi="ˎ̥"/>
          <w:b/>
          <w:bCs/>
          <w:sz w:val="32"/>
          <w:szCs w:val="32"/>
        </w:rPr>
        <w:t>开放基金</w:t>
      </w:r>
      <w:r w:rsidR="00EC6BEA" w:rsidRPr="006A1398">
        <w:rPr>
          <w:rFonts w:ascii="ˎ̥" w:hAnsi="ˎ̥" w:hint="eastAsia"/>
          <w:b/>
          <w:bCs/>
          <w:sz w:val="32"/>
          <w:szCs w:val="32"/>
        </w:rPr>
        <w:t>实施细则（试行）</w:t>
      </w:r>
    </w:p>
    <w:p w:rsidR="00B24632" w:rsidRPr="005E0DFB" w:rsidRDefault="00B24632" w:rsidP="0057396E">
      <w:pPr>
        <w:pStyle w:val="a8"/>
        <w:spacing w:line="360" w:lineRule="auto"/>
        <w:jc w:val="center"/>
        <w:rPr>
          <w:rFonts w:ascii="ˎ̥" w:hAnsi="ˎ̥" w:hint="eastAsia"/>
          <w:b/>
          <w:color w:val="000000"/>
        </w:rPr>
      </w:pPr>
      <w:r w:rsidRPr="005E0DFB">
        <w:rPr>
          <w:rFonts w:ascii="ˎ̥" w:hAnsi="ˎ̥" w:hint="eastAsia"/>
          <w:b/>
          <w:color w:val="000000"/>
        </w:rPr>
        <w:t>第一章</w:t>
      </w:r>
      <w:r w:rsidRPr="005E0DFB">
        <w:rPr>
          <w:rFonts w:ascii="ˎ̥" w:hAnsi="ˎ̥" w:hint="eastAsia"/>
          <w:b/>
          <w:color w:val="000000"/>
        </w:rPr>
        <w:t xml:space="preserve"> </w:t>
      </w:r>
      <w:r w:rsidRPr="005E0DFB">
        <w:rPr>
          <w:rFonts w:ascii="ˎ̥" w:hAnsi="ˎ̥" w:hint="eastAsia"/>
          <w:b/>
          <w:color w:val="000000"/>
        </w:rPr>
        <w:t>总</w:t>
      </w:r>
      <w:r w:rsidRPr="005E0DFB">
        <w:rPr>
          <w:rFonts w:ascii="ˎ̥" w:hAnsi="ˎ̥" w:hint="eastAsia"/>
          <w:b/>
          <w:color w:val="000000"/>
        </w:rPr>
        <w:t xml:space="preserve"> </w:t>
      </w:r>
      <w:r w:rsidRPr="005E0DFB">
        <w:rPr>
          <w:rFonts w:ascii="ˎ̥" w:hAnsi="ˎ̥" w:hint="eastAsia"/>
          <w:b/>
          <w:color w:val="000000"/>
        </w:rPr>
        <w:t>则</w:t>
      </w:r>
    </w:p>
    <w:p w:rsidR="00DB796A" w:rsidRPr="005E0DFB" w:rsidRDefault="00EC6BEA" w:rsidP="00A35416">
      <w:pPr>
        <w:pStyle w:val="a8"/>
        <w:spacing w:afterLines="50" w:after="156" w:afterAutospacing="0" w:line="360" w:lineRule="auto"/>
        <w:ind w:firstLineChars="200" w:firstLine="482"/>
        <w:jc w:val="both"/>
        <w:rPr>
          <w:rFonts w:ascii="ˎ̥" w:hAnsi="ˎ̥" w:hint="eastAsia"/>
          <w:color w:val="000000"/>
        </w:rPr>
      </w:pPr>
      <w:r w:rsidRPr="005E0DFB">
        <w:rPr>
          <w:rFonts w:ascii="ˎ̥" w:hAnsi="ˎ̥" w:hint="eastAsia"/>
          <w:b/>
          <w:color w:val="000000"/>
        </w:rPr>
        <w:t>第一条</w:t>
      </w:r>
      <w:r w:rsidRPr="005E0DFB">
        <w:rPr>
          <w:rFonts w:ascii="ˎ̥" w:hAnsi="ˎ̥" w:hint="eastAsia"/>
          <w:color w:val="000000"/>
        </w:rPr>
        <w:t xml:space="preserve"> </w:t>
      </w:r>
      <w:r w:rsidR="00DB796A" w:rsidRPr="005E0DFB">
        <w:rPr>
          <w:rFonts w:ascii="ˎ̥" w:hAnsi="ˎ̥"/>
          <w:color w:val="000000"/>
        </w:rPr>
        <w:t>为贯彻国家重点实验室</w:t>
      </w:r>
      <w:r w:rsidR="00DB796A" w:rsidRPr="005E0DFB">
        <w:rPr>
          <w:rFonts w:ascii="ˎ̥" w:hAnsi="ˎ̥" w:hint="eastAsia"/>
          <w:color w:val="000000"/>
        </w:rPr>
        <w:t>“</w:t>
      </w:r>
      <w:r w:rsidR="00DB796A" w:rsidRPr="005E0DFB">
        <w:rPr>
          <w:rFonts w:ascii="ˎ̥" w:hAnsi="ˎ̥"/>
          <w:color w:val="000000"/>
        </w:rPr>
        <w:t>开放、流动、联合、竞争</w:t>
      </w:r>
      <w:r w:rsidR="00C14AE3" w:rsidRPr="005E0DFB">
        <w:rPr>
          <w:rFonts w:ascii="ˎ̥" w:hAnsi="ˎ̥" w:hint="eastAsia"/>
          <w:color w:val="000000"/>
        </w:rPr>
        <w:t>”</w:t>
      </w:r>
      <w:r w:rsidR="00DB796A" w:rsidRPr="005E0DFB">
        <w:rPr>
          <w:rFonts w:ascii="ˎ̥" w:hAnsi="ˎ̥"/>
          <w:color w:val="000000"/>
        </w:rPr>
        <w:t>的方针，创造良好的科研条件和学术氛围，</w:t>
      </w:r>
      <w:r w:rsidR="00DB796A" w:rsidRPr="005E0DFB">
        <w:rPr>
          <w:rFonts w:ascii="ˎ̥" w:hAnsi="ˎ̥" w:hint="eastAsia"/>
          <w:color w:val="000000"/>
        </w:rPr>
        <w:t>发挥全国重点实验室在高层次人才的培养作用，</w:t>
      </w:r>
      <w:r w:rsidR="00DB796A" w:rsidRPr="005E0DFB">
        <w:rPr>
          <w:rFonts w:ascii="ˎ̥" w:hAnsi="ˎ̥"/>
          <w:color w:val="000000"/>
        </w:rPr>
        <w:t>促进高水平成果产出，</w:t>
      </w:r>
      <w:r w:rsidR="00DB796A" w:rsidRPr="005E0DFB">
        <w:rPr>
          <w:rFonts w:ascii="ˎ̥" w:hAnsi="ˎ̥" w:hint="eastAsia"/>
          <w:color w:val="000000"/>
        </w:rPr>
        <w:t>通过学科交叉和协同创新提高实验室理论和应用研究水平</w:t>
      </w:r>
      <w:r w:rsidRPr="005E0DFB">
        <w:rPr>
          <w:rFonts w:ascii="ˎ̥" w:hAnsi="ˎ̥" w:hint="eastAsia"/>
          <w:color w:val="000000"/>
        </w:rPr>
        <w:t>，决定设立</w:t>
      </w:r>
      <w:r w:rsidR="00DB796A" w:rsidRPr="005E0DFB">
        <w:rPr>
          <w:rFonts w:ascii="ˎ̥" w:hAnsi="ˎ̥" w:hint="eastAsia"/>
          <w:color w:val="000000"/>
        </w:rPr>
        <w:t>中车青岛四方机车车辆股份有限公司高速磁浮运载技术全国</w:t>
      </w:r>
      <w:r w:rsidR="00DB796A" w:rsidRPr="005E0DFB">
        <w:rPr>
          <w:rFonts w:ascii="ˎ̥" w:hAnsi="ˎ̥"/>
          <w:color w:val="000000"/>
        </w:rPr>
        <w:t>重点实验室</w:t>
      </w:r>
      <w:r w:rsidR="00DB796A" w:rsidRPr="005E0DFB">
        <w:rPr>
          <w:rFonts w:ascii="ˎ̥" w:hAnsi="ˎ̥" w:hint="eastAsia"/>
          <w:color w:val="000000"/>
        </w:rPr>
        <w:t>开放基金，鼓励国内外其他高等院校、科研机构和相关企业的研究人员尤其是中青年人才，与实验室建立联系，利用实验室完备的试验条件和数据共享平台，开展与实验室主要研究方向相关的研究工作，促成与实验室研究团队在未来研究中的紧密合作。</w:t>
      </w:r>
      <w:r w:rsidR="00DB796A" w:rsidRPr="005E0DFB">
        <w:rPr>
          <w:rFonts w:ascii="ˎ̥" w:hAnsi="ˎ̥" w:hint="eastAsia"/>
          <w:color w:val="000000"/>
        </w:rPr>
        <w:t xml:space="preserve"> </w:t>
      </w:r>
    </w:p>
    <w:p w:rsidR="002A033F" w:rsidRPr="005E0DFB" w:rsidRDefault="002B1892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jc w:val="both"/>
        <w:rPr>
          <w:rFonts w:ascii="ˎ̥" w:hAnsi="ˎ̥" w:hint="eastAsia"/>
          <w:color w:val="000000"/>
        </w:rPr>
      </w:pPr>
      <w:r w:rsidRPr="005E0DFB">
        <w:rPr>
          <w:rFonts w:ascii="ˎ̥" w:hAnsi="ˎ̥"/>
          <w:b/>
        </w:rPr>
        <w:t>第二条</w:t>
      </w:r>
      <w:r w:rsidRPr="005E0DFB">
        <w:rPr>
          <w:rFonts w:ascii="ˎ̥" w:hAnsi="ˎ̥"/>
        </w:rPr>
        <w:t xml:space="preserve"> </w:t>
      </w:r>
      <w:r w:rsidRPr="005E0DFB">
        <w:rPr>
          <w:rFonts w:ascii="ˎ̥" w:hAnsi="ˎ̥"/>
        </w:rPr>
        <w:t>实验室根据相关领域科学发展趋势和国家需求，结合实验室研究方向，定期公布《</w:t>
      </w:r>
      <w:r w:rsidRPr="005E0DFB">
        <w:rPr>
          <w:rFonts w:ascii="ˎ̥" w:hAnsi="ˎ̥" w:hint="eastAsia"/>
        </w:rPr>
        <w:t>高速磁浮运载技术全国重点实验室开放基金申请指南</w:t>
      </w:r>
      <w:r w:rsidRPr="005E0DFB">
        <w:rPr>
          <w:rFonts w:ascii="ˎ̥" w:hAnsi="ˎ̥"/>
        </w:rPr>
        <w:t>》（简称指南），</w:t>
      </w:r>
      <w:r w:rsidR="00C14AE3" w:rsidRPr="005E0DFB">
        <w:rPr>
          <w:rFonts w:ascii="ˎ̥" w:hAnsi="ˎ̥" w:hint="eastAsia"/>
        </w:rPr>
        <w:t>明确每期开放基金资助的具体研究内容</w:t>
      </w:r>
      <w:r w:rsidRPr="005E0DFB">
        <w:rPr>
          <w:rFonts w:ascii="ˎ̥" w:hAnsi="ˎ̥"/>
        </w:rPr>
        <w:t>。</w:t>
      </w:r>
    </w:p>
    <w:p w:rsidR="002A033F" w:rsidRPr="005E0DFB" w:rsidRDefault="002B1892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第三条</w:t>
      </w:r>
      <w:r w:rsidRPr="005E0DFB">
        <w:rPr>
          <w:rFonts w:ascii="ˎ̥" w:hAnsi="ˎ̥" w:hint="eastAsia"/>
        </w:rPr>
        <w:t xml:space="preserve"> </w:t>
      </w:r>
      <w:r w:rsidR="00F4753A" w:rsidRPr="005E0DFB">
        <w:rPr>
          <w:rFonts w:ascii="ˎ̥" w:hAnsi="ˎ̥"/>
        </w:rPr>
        <w:t>开放基金</w:t>
      </w:r>
      <w:r w:rsidRPr="005E0DFB">
        <w:rPr>
          <w:rFonts w:ascii="ˎ̥" w:hAnsi="ˎ̥" w:hint="eastAsia"/>
        </w:rPr>
        <w:t>面向国内外高等院校、科研机构、企业等单位的科技工作者。</w:t>
      </w:r>
    </w:p>
    <w:p w:rsidR="002A033F" w:rsidRPr="005E0DFB" w:rsidRDefault="002B1892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第四条</w:t>
      </w:r>
      <w:r w:rsidRPr="005E0DFB">
        <w:rPr>
          <w:rFonts w:ascii="ˎ̥" w:hAnsi="ˎ̥" w:hint="eastAsia"/>
        </w:rPr>
        <w:t xml:space="preserve"> </w:t>
      </w:r>
      <w:r w:rsidR="00FE1D96" w:rsidRPr="005E0DFB">
        <w:rPr>
          <w:rFonts w:ascii="ˎ̥" w:hAnsi="ˎ̥"/>
        </w:rPr>
        <w:t>开放基金</w:t>
      </w:r>
      <w:r w:rsidRPr="005E0DFB">
        <w:rPr>
          <w:rFonts w:ascii="ˎ̥" w:hAnsi="ˎ̥" w:hint="eastAsia"/>
        </w:rPr>
        <w:t>的立项、遴选和管理工作坚持“公平竞争、择优支持、注重创新、突出特色”的原则，由实验室组织审查、评审，确定立项。</w:t>
      </w:r>
    </w:p>
    <w:p w:rsidR="002A033F" w:rsidRPr="005E0DFB" w:rsidRDefault="002B1892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第五条</w:t>
      </w:r>
      <w:r w:rsidRPr="005E0DFB">
        <w:rPr>
          <w:rFonts w:ascii="ˎ̥" w:hAnsi="ˎ̥" w:hint="eastAsia"/>
        </w:rPr>
        <w:t xml:space="preserve"> </w:t>
      </w:r>
      <w:r w:rsidR="00FE1D96" w:rsidRPr="005E0DFB">
        <w:rPr>
          <w:rFonts w:ascii="ˎ̥" w:hAnsi="ˎ̥"/>
        </w:rPr>
        <w:t>开放基金</w:t>
      </w:r>
      <w:r w:rsidR="00FE1D96" w:rsidRPr="005E0DFB">
        <w:rPr>
          <w:rFonts w:ascii="ˎ̥" w:hAnsi="ˎ̥" w:hint="eastAsia"/>
        </w:rPr>
        <w:t>项目</w:t>
      </w:r>
      <w:r w:rsidRPr="005E0DFB">
        <w:rPr>
          <w:rFonts w:ascii="ˎ̥" w:hAnsi="ˎ̥" w:hint="eastAsia"/>
        </w:rPr>
        <w:t>根据</w:t>
      </w:r>
      <w:r w:rsidR="00C14AE3" w:rsidRPr="005E0DFB">
        <w:rPr>
          <w:rFonts w:ascii="ˎ̥" w:hAnsi="ˎ̥" w:hint="eastAsia"/>
        </w:rPr>
        <w:t>资助</w:t>
      </w:r>
      <w:r w:rsidRPr="005E0DFB">
        <w:rPr>
          <w:rFonts w:ascii="ˎ̥" w:hAnsi="ˎ̥" w:hint="eastAsia"/>
        </w:rPr>
        <w:t>经费数额</w:t>
      </w:r>
      <w:r w:rsidR="00C14AE3" w:rsidRPr="005E0DFB">
        <w:rPr>
          <w:rFonts w:ascii="ˎ̥" w:hAnsi="ˎ̥" w:hint="eastAsia"/>
        </w:rPr>
        <w:t>的</w:t>
      </w:r>
      <w:r w:rsidRPr="005E0DFB">
        <w:rPr>
          <w:rFonts w:ascii="ˎ̥" w:hAnsi="ˎ̥" w:hint="eastAsia"/>
        </w:rPr>
        <w:t>不同分为重大和重点两类</w:t>
      </w:r>
      <w:r w:rsidR="007872FD" w:rsidRPr="005E0DFB">
        <w:rPr>
          <w:rFonts w:ascii="ˎ̥" w:hAnsi="ˎ̥" w:hint="eastAsia"/>
        </w:rPr>
        <w:t>项目</w:t>
      </w:r>
      <w:r w:rsidRPr="005E0DFB">
        <w:rPr>
          <w:rFonts w:ascii="ˎ̥" w:hAnsi="ˎ̥" w:hint="eastAsia"/>
        </w:rPr>
        <w:t>。</w:t>
      </w:r>
    </w:p>
    <w:p w:rsidR="00B24632" w:rsidRPr="005E0DFB" w:rsidRDefault="00B24632" w:rsidP="00023DE7">
      <w:pPr>
        <w:pStyle w:val="a8"/>
        <w:spacing w:line="360" w:lineRule="auto"/>
        <w:jc w:val="center"/>
        <w:rPr>
          <w:rFonts w:ascii="ˎ̥" w:hAnsi="ˎ̥" w:hint="eastAsia"/>
          <w:b/>
          <w:color w:val="000000"/>
        </w:rPr>
      </w:pPr>
      <w:r w:rsidRPr="005E0DFB">
        <w:rPr>
          <w:rFonts w:ascii="ˎ̥" w:hAnsi="ˎ̥" w:hint="eastAsia"/>
          <w:b/>
          <w:color w:val="000000"/>
        </w:rPr>
        <w:t>第二章</w:t>
      </w:r>
      <w:r w:rsidRPr="005E0DFB">
        <w:rPr>
          <w:rFonts w:ascii="ˎ̥" w:hAnsi="ˎ̥" w:hint="eastAsia"/>
          <w:b/>
          <w:color w:val="000000"/>
        </w:rPr>
        <w:t xml:space="preserve"> </w:t>
      </w:r>
      <w:r w:rsidRPr="005E0DFB">
        <w:rPr>
          <w:rFonts w:ascii="ˎ̥" w:hAnsi="ˎ̥" w:hint="eastAsia"/>
          <w:b/>
          <w:color w:val="000000"/>
        </w:rPr>
        <w:t>申</w:t>
      </w:r>
      <w:r w:rsidR="005A2840" w:rsidRPr="005E0DFB">
        <w:rPr>
          <w:rFonts w:ascii="ˎ̥" w:hAnsi="ˎ̥" w:hint="eastAsia"/>
          <w:b/>
          <w:color w:val="000000"/>
        </w:rPr>
        <w:t>报要求</w:t>
      </w:r>
    </w:p>
    <w:p w:rsidR="007D69CB" w:rsidRPr="005E0DFB" w:rsidRDefault="00B24632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  <w:color w:val="000000"/>
        </w:rPr>
      </w:pPr>
      <w:r w:rsidRPr="005E0DFB">
        <w:rPr>
          <w:rFonts w:ascii="ˎ̥" w:hAnsi="ˎ̥" w:hint="eastAsia"/>
          <w:b/>
        </w:rPr>
        <w:t>第六条</w:t>
      </w:r>
      <w:r w:rsidRPr="005E0DFB">
        <w:rPr>
          <w:rFonts w:ascii="ˎ̥" w:hAnsi="ˎ̥" w:hint="eastAsia"/>
        </w:rPr>
        <w:t xml:space="preserve"> </w:t>
      </w:r>
      <w:r w:rsidR="00617B89" w:rsidRPr="005E0DFB">
        <w:rPr>
          <w:rFonts w:ascii="ˎ̥" w:hAnsi="ˎ̥"/>
          <w:color w:val="000000"/>
        </w:rPr>
        <w:t>申请人需为具有博士学位或副高</w:t>
      </w:r>
      <w:r w:rsidR="009F0AC7" w:rsidRPr="005E0DFB">
        <w:rPr>
          <w:rFonts w:ascii="ˎ̥" w:hAnsi="ˎ̥" w:hint="eastAsia"/>
          <w:color w:val="000000"/>
        </w:rPr>
        <w:t>及</w:t>
      </w:r>
      <w:r w:rsidR="00617B89" w:rsidRPr="005E0DFB">
        <w:rPr>
          <w:rFonts w:ascii="ˎ̥" w:hAnsi="ˎ̥"/>
          <w:color w:val="000000"/>
        </w:rPr>
        <w:t>以上</w:t>
      </w:r>
      <w:r w:rsidR="00C14AE3" w:rsidRPr="005E0DFB">
        <w:rPr>
          <w:rFonts w:ascii="ˎ̥" w:hAnsi="ˎ̥" w:hint="eastAsia"/>
          <w:color w:val="000000"/>
        </w:rPr>
        <w:t>（含副高）</w:t>
      </w:r>
      <w:r w:rsidR="00617B89" w:rsidRPr="005E0DFB">
        <w:rPr>
          <w:rFonts w:ascii="ˎ̥" w:hAnsi="ˎ̥"/>
          <w:color w:val="000000"/>
        </w:rPr>
        <w:t>职称的</w:t>
      </w:r>
      <w:r w:rsidR="00617B89" w:rsidRPr="005E0DFB">
        <w:rPr>
          <w:rFonts w:ascii="ˎ̥" w:hAnsi="ˎ̥" w:hint="eastAsia"/>
          <w:color w:val="000000"/>
        </w:rPr>
        <w:t>海内外学者。</w:t>
      </w:r>
      <w:r w:rsidR="00617B89" w:rsidRPr="005E0DFB">
        <w:rPr>
          <w:rFonts w:ascii="ˎ̥" w:hAnsi="ˎ̥"/>
          <w:color w:val="000000"/>
        </w:rPr>
        <w:t>按照规定格式实事求是填写《</w:t>
      </w:r>
      <w:r w:rsidR="00617B89" w:rsidRPr="005E0DFB">
        <w:rPr>
          <w:rFonts w:ascii="ˎ̥" w:hAnsi="ˎ̥" w:hint="eastAsia"/>
          <w:color w:val="000000"/>
        </w:rPr>
        <w:t>高速磁浮运载技术全国</w:t>
      </w:r>
      <w:r w:rsidR="00617B89" w:rsidRPr="005E0DFB">
        <w:rPr>
          <w:rFonts w:ascii="ˎ̥" w:hAnsi="ˎ̥"/>
          <w:color w:val="000000"/>
        </w:rPr>
        <w:t>重点实验室开放基金</w:t>
      </w:r>
      <w:r w:rsidR="007872FD" w:rsidRPr="005E0DFB">
        <w:rPr>
          <w:rFonts w:ascii="ˎ̥" w:hAnsi="ˎ̥"/>
          <w:color w:val="000000"/>
        </w:rPr>
        <w:t>项目</w:t>
      </w:r>
      <w:r w:rsidR="00617B89" w:rsidRPr="005E0DFB">
        <w:rPr>
          <w:rFonts w:ascii="ˎ̥" w:hAnsi="ˎ̥"/>
          <w:color w:val="000000"/>
        </w:rPr>
        <w:t>申请书》，已</w:t>
      </w:r>
      <w:r w:rsidR="00C14AE3" w:rsidRPr="005E0DFB">
        <w:rPr>
          <w:rFonts w:ascii="ˎ̥" w:hAnsi="ˎ̥" w:hint="eastAsia"/>
          <w:color w:val="000000"/>
        </w:rPr>
        <w:t>获</w:t>
      </w:r>
      <w:r w:rsidR="00617B89" w:rsidRPr="005E0DFB">
        <w:rPr>
          <w:rFonts w:ascii="ˎ̥" w:hAnsi="ˎ̥"/>
          <w:color w:val="000000"/>
        </w:rPr>
        <w:t>开放基金</w:t>
      </w:r>
      <w:r w:rsidR="00C14AE3" w:rsidRPr="005E0DFB">
        <w:rPr>
          <w:rFonts w:ascii="ˎ̥" w:hAnsi="ˎ̥" w:hint="eastAsia"/>
          <w:color w:val="000000"/>
        </w:rPr>
        <w:t>资助的项目</w:t>
      </w:r>
      <w:r w:rsidR="00617B89" w:rsidRPr="005E0DFB">
        <w:rPr>
          <w:rFonts w:ascii="ˎ̥" w:hAnsi="ˎ̥"/>
          <w:color w:val="000000"/>
        </w:rPr>
        <w:t>不得重复申请</w:t>
      </w:r>
      <w:r w:rsidR="00617B89" w:rsidRPr="005E0DFB">
        <w:rPr>
          <w:rFonts w:ascii="ˎ̥" w:hAnsi="ˎ̥" w:hint="eastAsia"/>
          <w:color w:val="000000"/>
        </w:rPr>
        <w:t>（滚动支持的除外）。</w:t>
      </w:r>
    </w:p>
    <w:p w:rsidR="002A033F" w:rsidRPr="005E0DFB" w:rsidRDefault="007D69CB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  <w:color w:val="000000"/>
        </w:rPr>
      </w:pPr>
      <w:r w:rsidRPr="005E0DFB">
        <w:rPr>
          <w:rFonts w:ascii="ˎ̥" w:hAnsi="ˎ̥" w:hint="eastAsia"/>
          <w:b/>
        </w:rPr>
        <w:lastRenderedPageBreak/>
        <w:t>第</w:t>
      </w:r>
      <w:r w:rsidR="00207F34" w:rsidRPr="005E0DFB">
        <w:rPr>
          <w:rFonts w:ascii="ˎ̥" w:hAnsi="ˎ̥" w:hint="eastAsia"/>
          <w:b/>
        </w:rPr>
        <w:t>七</w:t>
      </w:r>
      <w:r w:rsidRPr="005E0DFB">
        <w:rPr>
          <w:rFonts w:ascii="ˎ̥" w:hAnsi="ˎ̥" w:hint="eastAsia"/>
          <w:b/>
        </w:rPr>
        <w:t>条</w:t>
      </w:r>
      <w:r w:rsidRPr="005E0DFB">
        <w:rPr>
          <w:rFonts w:ascii="ˎ̥" w:hAnsi="ˎ̥" w:hint="eastAsia"/>
          <w:b/>
        </w:rPr>
        <w:t xml:space="preserve"> </w:t>
      </w:r>
      <w:r w:rsidRPr="005E0DFB">
        <w:rPr>
          <w:rFonts w:ascii="ˎ̥" w:hAnsi="ˎ̥" w:hint="eastAsia"/>
        </w:rPr>
        <w:t>为了强化开放交流、营造优良学术生态，</w:t>
      </w:r>
      <w:r w:rsidRPr="005E0DFB">
        <w:rPr>
          <w:rFonts w:ascii="ˎ̥" w:hAnsi="ˎ̥"/>
        </w:rPr>
        <w:t>申请人</w:t>
      </w:r>
      <w:r w:rsidRPr="005E0DFB">
        <w:rPr>
          <w:rFonts w:ascii="ˎ̥" w:hAnsi="ˎ̥" w:hint="eastAsia"/>
        </w:rPr>
        <w:t>需为非高速磁浮运载技术全国</w:t>
      </w:r>
      <w:r w:rsidRPr="005E0DFB">
        <w:rPr>
          <w:rFonts w:ascii="ˎ̥" w:hAnsi="ˎ̥"/>
        </w:rPr>
        <w:t>重点实验室</w:t>
      </w:r>
      <w:r w:rsidR="00A939C3" w:rsidRPr="005E0DFB">
        <w:rPr>
          <w:rFonts w:ascii="ˎ̥" w:hAnsi="ˎ̥" w:hint="eastAsia"/>
        </w:rPr>
        <w:t>固定</w:t>
      </w:r>
      <w:r w:rsidRPr="005E0DFB">
        <w:rPr>
          <w:rFonts w:ascii="ˎ̥" w:hAnsi="ˎ̥" w:hint="eastAsia"/>
        </w:rPr>
        <w:t>人员。若申请人曾在</w:t>
      </w:r>
      <w:r w:rsidRPr="005E0DFB">
        <w:rPr>
          <w:rFonts w:ascii="ˎ̥" w:hAnsi="ˎ̥"/>
        </w:rPr>
        <w:t>实验室</w:t>
      </w:r>
      <w:r w:rsidRPr="005E0DFB">
        <w:rPr>
          <w:rFonts w:ascii="ˎ̥" w:hAnsi="ˎ̥" w:hint="eastAsia"/>
        </w:rPr>
        <w:t>工作或学习，需具有离职或者毕业后在其他单位</w:t>
      </w:r>
      <w:r w:rsidRPr="005E0DFB">
        <w:rPr>
          <w:rFonts w:ascii="ˎ̥" w:hAnsi="ˎ̥" w:hint="eastAsia"/>
        </w:rPr>
        <w:t>5</w:t>
      </w:r>
      <w:r w:rsidRPr="005E0DFB">
        <w:rPr>
          <w:rFonts w:ascii="ˎ̥" w:hAnsi="ˎ̥" w:hint="eastAsia"/>
        </w:rPr>
        <w:t>年及以上正式工作</w:t>
      </w:r>
      <w:r w:rsidR="00A939C3" w:rsidRPr="005E0DFB">
        <w:rPr>
          <w:rFonts w:ascii="ˎ̥" w:hAnsi="ˎ̥" w:hint="eastAsia"/>
        </w:rPr>
        <w:t>或学习</w:t>
      </w:r>
      <w:r w:rsidRPr="005E0DFB">
        <w:rPr>
          <w:rFonts w:ascii="ˎ̥" w:hAnsi="ˎ̥" w:hint="eastAsia"/>
        </w:rPr>
        <w:t>经历。</w:t>
      </w:r>
    </w:p>
    <w:p w:rsidR="00DC4603" w:rsidRPr="005E0DFB" w:rsidRDefault="00DC4603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  <w:b/>
        </w:rPr>
      </w:pPr>
      <w:r w:rsidRPr="005E0DFB">
        <w:rPr>
          <w:rFonts w:ascii="ˎ̥" w:hAnsi="ˎ̥" w:hint="eastAsia"/>
          <w:b/>
        </w:rPr>
        <w:t>第</w:t>
      </w:r>
      <w:r w:rsidR="00207F34" w:rsidRPr="005E0DFB">
        <w:rPr>
          <w:rFonts w:ascii="ˎ̥" w:hAnsi="ˎ̥" w:hint="eastAsia"/>
          <w:b/>
        </w:rPr>
        <w:t>八</w:t>
      </w:r>
      <w:r w:rsidRPr="005E0DFB">
        <w:rPr>
          <w:rFonts w:ascii="ˎ̥" w:hAnsi="ˎ̥" w:hint="eastAsia"/>
          <w:b/>
        </w:rPr>
        <w:t>条</w:t>
      </w:r>
      <w:r w:rsidR="00207F34" w:rsidRPr="005E0DFB">
        <w:rPr>
          <w:rFonts w:ascii="ˎ̥" w:hAnsi="ˎ̥" w:hint="eastAsia"/>
          <w:b/>
        </w:rPr>
        <w:t xml:space="preserve"> </w:t>
      </w:r>
      <w:r w:rsidRPr="005E0DFB">
        <w:rPr>
          <w:rFonts w:ascii="ˎ̥" w:hAnsi="ˎ̥" w:hint="eastAsia"/>
          <w:color w:val="000000"/>
        </w:rPr>
        <w:t>为保证</w:t>
      </w:r>
      <w:r w:rsidR="007872FD" w:rsidRPr="005E0DFB">
        <w:rPr>
          <w:rFonts w:ascii="ˎ̥" w:hAnsi="ˎ̥" w:hint="eastAsia"/>
          <w:color w:val="000000"/>
        </w:rPr>
        <w:t>项目</w:t>
      </w:r>
      <w:r w:rsidRPr="005E0DFB">
        <w:rPr>
          <w:rFonts w:ascii="ˎ̥" w:hAnsi="ˎ̥" w:hint="eastAsia"/>
          <w:color w:val="000000"/>
        </w:rPr>
        <w:t>申请顺利开展及后续合作的顺利进行，申请人可填写对接的实验室固定人员为联系人。联系人不是</w:t>
      </w:r>
      <w:r w:rsidR="007872FD" w:rsidRPr="005E0DFB">
        <w:rPr>
          <w:rFonts w:ascii="ˎ̥" w:hAnsi="ˎ̥" w:hint="eastAsia"/>
          <w:color w:val="000000"/>
        </w:rPr>
        <w:t>项目</w:t>
      </w:r>
      <w:r w:rsidRPr="005E0DFB">
        <w:rPr>
          <w:rFonts w:ascii="ˎ̥" w:hAnsi="ˎ̥" w:hint="eastAsia"/>
          <w:color w:val="000000"/>
        </w:rPr>
        <w:t>申请的必备条件，无固定联系人的</w:t>
      </w:r>
      <w:r w:rsidR="007872FD" w:rsidRPr="005E0DFB">
        <w:rPr>
          <w:rFonts w:ascii="ˎ̥" w:hAnsi="ˎ̥" w:hint="eastAsia"/>
          <w:color w:val="000000"/>
        </w:rPr>
        <w:t>项目</w:t>
      </w:r>
      <w:r w:rsidR="00207F34" w:rsidRPr="005E0DFB">
        <w:rPr>
          <w:rFonts w:ascii="ˎ̥" w:hAnsi="ˎ̥" w:hint="eastAsia"/>
          <w:color w:val="000000"/>
        </w:rPr>
        <w:t>，</w:t>
      </w:r>
      <w:r w:rsidRPr="005E0DFB">
        <w:rPr>
          <w:rFonts w:ascii="ˎ̥" w:hAnsi="ˎ̥" w:hint="eastAsia"/>
          <w:color w:val="000000"/>
        </w:rPr>
        <w:t>实验室将在</w:t>
      </w:r>
      <w:r w:rsidR="007872FD" w:rsidRPr="005E0DFB">
        <w:rPr>
          <w:rFonts w:ascii="ˎ̥" w:hAnsi="ˎ̥" w:hint="eastAsia"/>
          <w:color w:val="000000"/>
        </w:rPr>
        <w:t>项目</w:t>
      </w:r>
      <w:r w:rsidRPr="005E0DFB">
        <w:rPr>
          <w:rFonts w:ascii="ˎ̥" w:hAnsi="ˎ̥" w:hint="eastAsia"/>
          <w:color w:val="000000"/>
        </w:rPr>
        <w:t>通过评审后为其配备。</w:t>
      </w:r>
    </w:p>
    <w:p w:rsidR="002A033F" w:rsidRPr="005E0DFB" w:rsidRDefault="00617B89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jc w:val="both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</w:t>
      </w:r>
      <w:r w:rsidR="00207F34" w:rsidRPr="005E0DFB">
        <w:rPr>
          <w:rFonts w:ascii="ˎ̥" w:hAnsi="ˎ̥" w:hint="eastAsia"/>
          <w:b/>
        </w:rPr>
        <w:t>九</w:t>
      </w:r>
      <w:r w:rsidRPr="005E0DFB">
        <w:rPr>
          <w:rFonts w:ascii="ˎ̥" w:hAnsi="ˎ̥" w:hint="eastAsia"/>
          <w:b/>
        </w:rPr>
        <w:t>条</w:t>
      </w:r>
      <w:r w:rsidRPr="005E0DFB">
        <w:rPr>
          <w:rFonts w:ascii="ˎ̥" w:hAnsi="ˎ̥" w:hint="eastAsia"/>
        </w:rPr>
        <w:t xml:space="preserve"> </w:t>
      </w:r>
      <w:r w:rsidRPr="005E0DFB">
        <w:rPr>
          <w:rFonts w:ascii="ˎ̥" w:hAnsi="ˎ̥"/>
          <w:color w:val="000000"/>
        </w:rPr>
        <w:t>申请</w:t>
      </w:r>
      <w:r w:rsidR="00207F34" w:rsidRPr="005E0DFB">
        <w:rPr>
          <w:rFonts w:ascii="ˎ̥" w:hAnsi="ˎ̥" w:hint="eastAsia"/>
          <w:color w:val="000000"/>
        </w:rPr>
        <w:t>人</w:t>
      </w:r>
      <w:r w:rsidRPr="005E0DFB">
        <w:rPr>
          <w:rFonts w:ascii="ˎ̥" w:hAnsi="ˎ̥"/>
          <w:color w:val="000000"/>
        </w:rPr>
        <w:t>应于当年指南发布截止期限内将申请书（纸质材料一式三份</w:t>
      </w:r>
      <w:r w:rsidR="00207F34" w:rsidRPr="005E0DFB">
        <w:rPr>
          <w:rFonts w:ascii="ˎ̥" w:hAnsi="ˎ̥" w:hint="eastAsia"/>
          <w:color w:val="000000"/>
        </w:rPr>
        <w:t>及对应</w:t>
      </w:r>
      <w:r w:rsidRPr="005E0DFB">
        <w:rPr>
          <w:rFonts w:ascii="ˎ̥" w:hAnsi="ˎ̥"/>
          <w:color w:val="000000"/>
        </w:rPr>
        <w:t>电子文档）报送本实验室</w:t>
      </w:r>
      <w:r w:rsidRPr="005E0DFB">
        <w:rPr>
          <w:rFonts w:ascii="ˎ̥" w:hAnsi="ˎ̥" w:hint="eastAsia"/>
          <w:color w:val="000000"/>
        </w:rPr>
        <w:t>，</w:t>
      </w:r>
      <w:r w:rsidRPr="005E0DFB">
        <w:rPr>
          <w:rFonts w:ascii="ˎ̥" w:hAnsi="ˎ̥"/>
          <w:color w:val="000000"/>
        </w:rPr>
        <w:t>申请</w:t>
      </w:r>
      <w:r w:rsidR="00207F34" w:rsidRPr="005E0DFB">
        <w:rPr>
          <w:rFonts w:ascii="ˎ̥" w:hAnsi="ˎ̥" w:hint="eastAsia"/>
          <w:color w:val="000000"/>
        </w:rPr>
        <w:t>人</w:t>
      </w:r>
      <w:r w:rsidRPr="005E0DFB">
        <w:rPr>
          <w:rFonts w:ascii="ˎ̥" w:hAnsi="ˎ̥"/>
          <w:color w:val="000000"/>
        </w:rPr>
        <w:t>所在单位</w:t>
      </w:r>
      <w:r w:rsidR="00640984" w:rsidRPr="005E0DFB">
        <w:rPr>
          <w:rFonts w:ascii="ˎ̥" w:hAnsi="ˎ̥" w:hint="eastAsia"/>
          <w:color w:val="000000"/>
        </w:rPr>
        <w:t>需</w:t>
      </w:r>
      <w:r w:rsidRPr="005E0DFB">
        <w:rPr>
          <w:rFonts w:ascii="ˎ̥" w:hAnsi="ˎ̥"/>
          <w:color w:val="000000"/>
        </w:rPr>
        <w:t>对申请</w:t>
      </w:r>
      <w:r w:rsidR="00207F34" w:rsidRPr="005E0DFB">
        <w:rPr>
          <w:rFonts w:ascii="ˎ̥" w:hAnsi="ˎ̥" w:hint="eastAsia"/>
          <w:color w:val="000000"/>
        </w:rPr>
        <w:t>人</w:t>
      </w:r>
      <w:r w:rsidRPr="005E0DFB">
        <w:rPr>
          <w:rFonts w:ascii="ˎ̥" w:hAnsi="ˎ̥"/>
          <w:color w:val="000000"/>
        </w:rPr>
        <w:t>的能力以及申请的内容进行审查，</w:t>
      </w:r>
      <w:r w:rsidR="00640984" w:rsidRPr="005E0DFB">
        <w:rPr>
          <w:rFonts w:ascii="ˎ̥" w:hAnsi="ˎ̥" w:hint="eastAsia"/>
          <w:color w:val="000000"/>
        </w:rPr>
        <w:t>给</w:t>
      </w:r>
      <w:r w:rsidRPr="005E0DFB">
        <w:rPr>
          <w:rFonts w:ascii="ˎ̥" w:hAnsi="ˎ̥"/>
          <w:color w:val="000000"/>
        </w:rPr>
        <w:t>出推荐意见，承诺对申请</w:t>
      </w:r>
      <w:r w:rsidR="00243861" w:rsidRPr="005E0DFB">
        <w:rPr>
          <w:rFonts w:ascii="ˎ̥" w:hAnsi="ˎ̥" w:hint="eastAsia"/>
          <w:color w:val="000000"/>
        </w:rPr>
        <w:t>人</w:t>
      </w:r>
      <w:r w:rsidRPr="005E0DFB">
        <w:rPr>
          <w:rFonts w:ascii="ˎ̥" w:hAnsi="ˎ̥"/>
          <w:color w:val="000000"/>
        </w:rPr>
        <w:t>的时间和条件给予支持与保证，并加盖单位公章。</w:t>
      </w:r>
    </w:p>
    <w:p w:rsidR="002B1892" w:rsidRPr="005E0DFB" w:rsidRDefault="00617B89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  <w:color w:val="000000"/>
        </w:rPr>
      </w:pPr>
      <w:r w:rsidRPr="005E0DFB">
        <w:rPr>
          <w:rFonts w:ascii="ˎ̥" w:hAnsi="ˎ̥" w:hint="eastAsia"/>
          <w:b/>
        </w:rPr>
        <w:t>第</w:t>
      </w:r>
      <w:r w:rsidR="00243861" w:rsidRPr="005E0DFB">
        <w:rPr>
          <w:rFonts w:ascii="ˎ̥" w:hAnsi="ˎ̥" w:hint="eastAsia"/>
          <w:b/>
        </w:rPr>
        <w:t>十</w:t>
      </w:r>
      <w:r w:rsidRPr="005E0DFB">
        <w:rPr>
          <w:rFonts w:ascii="ˎ̥" w:hAnsi="ˎ̥" w:hint="eastAsia"/>
          <w:b/>
        </w:rPr>
        <w:t>条</w:t>
      </w:r>
      <w:r w:rsidRPr="005E0DFB">
        <w:rPr>
          <w:rFonts w:ascii="ˎ̥" w:hAnsi="ˎ̥" w:hint="eastAsia"/>
        </w:rPr>
        <w:t xml:space="preserve"> </w:t>
      </w:r>
      <w:r w:rsidRPr="005E0DFB">
        <w:rPr>
          <w:rFonts w:ascii="ˎ̥" w:hAnsi="ˎ̥"/>
          <w:color w:val="000000"/>
        </w:rPr>
        <w:t>开放基金</w:t>
      </w:r>
      <w:r w:rsidR="007872FD" w:rsidRPr="005E0DFB">
        <w:rPr>
          <w:rFonts w:ascii="ˎ̥" w:hAnsi="ˎ̥"/>
          <w:color w:val="000000"/>
        </w:rPr>
        <w:t>项目</w:t>
      </w:r>
      <w:r w:rsidR="00243861" w:rsidRPr="005E0DFB">
        <w:rPr>
          <w:rFonts w:ascii="ˎ̥" w:hAnsi="ˎ̥" w:hint="eastAsia"/>
          <w:color w:val="000000"/>
        </w:rPr>
        <w:t>执行期</w:t>
      </w:r>
      <w:r w:rsidRPr="005E0DFB">
        <w:rPr>
          <w:rFonts w:ascii="ˎ̥" w:hAnsi="ˎ̥"/>
          <w:color w:val="000000"/>
        </w:rPr>
        <w:t>限</w:t>
      </w:r>
      <w:r w:rsidR="00116834" w:rsidRPr="005E0DFB">
        <w:rPr>
          <w:rFonts w:ascii="ˎ̥" w:hAnsi="ˎ̥" w:hint="eastAsia"/>
          <w:color w:val="000000"/>
        </w:rPr>
        <w:t>不超过</w:t>
      </w:r>
      <w:r w:rsidR="00116834" w:rsidRPr="005E0DFB">
        <w:rPr>
          <w:rFonts w:ascii="ˎ̥" w:hAnsi="ˎ̥" w:hint="eastAsia"/>
          <w:color w:val="000000"/>
        </w:rPr>
        <w:t>2</w:t>
      </w:r>
      <w:r w:rsidR="00116834" w:rsidRPr="005E0DFB">
        <w:rPr>
          <w:rFonts w:ascii="ˎ̥" w:hAnsi="ˎ̥" w:hint="eastAsia"/>
          <w:color w:val="000000"/>
        </w:rPr>
        <w:t>年</w:t>
      </w:r>
      <w:r w:rsidRPr="005E0DFB">
        <w:rPr>
          <w:rFonts w:ascii="ˎ̥" w:hAnsi="ˎ̥" w:hint="eastAsia"/>
          <w:color w:val="000000"/>
        </w:rPr>
        <w:t>。</w:t>
      </w:r>
      <w:r w:rsidR="00243861" w:rsidRPr="005E0DFB">
        <w:rPr>
          <w:rFonts w:ascii="ˎ̥" w:hAnsi="ˎ̥" w:hint="eastAsia"/>
          <w:color w:val="000000"/>
        </w:rPr>
        <w:t>申请人每年须按要求向实验室提交项目进展报告。项目</w:t>
      </w:r>
      <w:r w:rsidR="00DD301A" w:rsidRPr="005E0DFB">
        <w:rPr>
          <w:rFonts w:ascii="ˎ̥" w:hAnsi="ˎ̥" w:hint="eastAsia"/>
          <w:color w:val="000000"/>
        </w:rPr>
        <w:t>研究内容及实施</w:t>
      </w:r>
      <w:r w:rsidRPr="005E0DFB">
        <w:rPr>
          <w:rFonts w:ascii="ˎ̥" w:hAnsi="ˎ̥"/>
          <w:color w:val="000000"/>
        </w:rPr>
        <w:t>计划一经确定，必须</w:t>
      </w:r>
      <w:r w:rsidR="00243861" w:rsidRPr="005E0DFB">
        <w:rPr>
          <w:rFonts w:ascii="ˎ̥" w:hAnsi="ˎ̥" w:hint="eastAsia"/>
          <w:color w:val="000000"/>
        </w:rPr>
        <w:t>严格</w:t>
      </w:r>
      <w:r w:rsidRPr="005E0DFB">
        <w:rPr>
          <w:rFonts w:ascii="ˎ̥" w:hAnsi="ˎ̥"/>
          <w:color w:val="000000"/>
        </w:rPr>
        <w:t>执行</w:t>
      </w:r>
      <w:r w:rsidR="00DD301A" w:rsidRPr="005E0DFB">
        <w:rPr>
          <w:rFonts w:ascii="ˎ̥" w:hAnsi="ˎ̥" w:hint="eastAsia"/>
          <w:color w:val="000000"/>
        </w:rPr>
        <w:t>，</w:t>
      </w:r>
      <w:r w:rsidRPr="005E0DFB">
        <w:rPr>
          <w:rFonts w:ascii="ˎ̥" w:hAnsi="ˎ̥"/>
          <w:color w:val="000000"/>
        </w:rPr>
        <w:t>如</w:t>
      </w:r>
      <w:r w:rsidR="00DD301A" w:rsidRPr="005E0DFB">
        <w:rPr>
          <w:rFonts w:ascii="ˎ̥" w:hAnsi="ˎ̥" w:hint="eastAsia"/>
          <w:color w:val="000000"/>
        </w:rPr>
        <w:t>有</w:t>
      </w:r>
      <w:r w:rsidRPr="005E0DFB">
        <w:rPr>
          <w:rFonts w:ascii="ˎ̥" w:hAnsi="ˎ̥"/>
          <w:color w:val="000000"/>
        </w:rPr>
        <w:t>变更，需提前</w:t>
      </w:r>
      <w:r w:rsidRPr="005E0DFB">
        <w:rPr>
          <w:rFonts w:ascii="ˎ̥" w:hAnsi="ˎ̥"/>
          <w:color w:val="000000"/>
        </w:rPr>
        <w:t>3</w:t>
      </w:r>
      <w:r w:rsidRPr="005E0DFB">
        <w:rPr>
          <w:rFonts w:ascii="ˎ̥" w:hAnsi="ˎ̥"/>
          <w:color w:val="000000"/>
        </w:rPr>
        <w:t>个月提交书面申请，经学术委员会同意</w:t>
      </w:r>
      <w:r w:rsidR="00DD301A" w:rsidRPr="005E0DFB">
        <w:rPr>
          <w:rFonts w:ascii="ˎ̥" w:hAnsi="ˎ̥" w:hint="eastAsia"/>
          <w:color w:val="000000"/>
        </w:rPr>
        <w:t>，</w:t>
      </w:r>
      <w:r w:rsidRPr="005E0DFB">
        <w:rPr>
          <w:rFonts w:ascii="ˎ̥" w:hAnsi="ˎ̥"/>
          <w:color w:val="000000"/>
        </w:rPr>
        <w:t>实验室主任批准后方可执行。</w:t>
      </w:r>
    </w:p>
    <w:p w:rsidR="002B1892" w:rsidRPr="005E0DFB" w:rsidRDefault="002D2F46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jc w:val="both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</w:t>
      </w:r>
      <w:r w:rsidR="00DD301A" w:rsidRPr="005E0DFB">
        <w:rPr>
          <w:rFonts w:ascii="ˎ̥" w:hAnsi="ˎ̥" w:hint="eastAsia"/>
          <w:b/>
        </w:rPr>
        <w:t>十一</w:t>
      </w:r>
      <w:r w:rsidRPr="005E0DFB">
        <w:rPr>
          <w:rFonts w:ascii="ˎ̥" w:hAnsi="ˎ̥" w:hint="eastAsia"/>
          <w:b/>
        </w:rPr>
        <w:t>条</w:t>
      </w:r>
      <w:r w:rsidRPr="005E0DFB">
        <w:rPr>
          <w:rFonts w:ascii="ˎ̥" w:hAnsi="ˎ̥" w:hint="eastAsia"/>
          <w:b/>
        </w:rPr>
        <w:t xml:space="preserve"> </w:t>
      </w:r>
      <w:r w:rsidRPr="005E0DFB">
        <w:rPr>
          <w:rFonts w:ascii="ˎ̥" w:hAnsi="ˎ̥" w:hint="eastAsia"/>
          <w:color w:val="000000"/>
        </w:rPr>
        <w:t>申请</w:t>
      </w:r>
      <w:r w:rsidR="00DD301A" w:rsidRPr="005E0DFB">
        <w:rPr>
          <w:rFonts w:ascii="ˎ̥" w:hAnsi="ˎ̥" w:hint="eastAsia"/>
          <w:color w:val="000000"/>
        </w:rPr>
        <w:t>人</w:t>
      </w:r>
      <w:r w:rsidRPr="005E0DFB">
        <w:rPr>
          <w:rFonts w:ascii="ˎ̥" w:hAnsi="ˎ̥" w:hint="eastAsia"/>
          <w:color w:val="000000"/>
        </w:rPr>
        <w:t>在获得资助后，需结合研究方向与本实验室科研团队开展合作研究，但在申请书中无需确定实验室的合作对象，获得资助的项目在</w:t>
      </w:r>
      <w:r w:rsidR="00F4753A" w:rsidRPr="005E0DFB">
        <w:rPr>
          <w:rFonts w:ascii="ˎ̥" w:hAnsi="ˎ̥" w:hint="eastAsia"/>
          <w:color w:val="000000"/>
        </w:rPr>
        <w:t>合同</w:t>
      </w:r>
      <w:r w:rsidRPr="005E0DFB">
        <w:rPr>
          <w:rFonts w:ascii="ˎ̥" w:hAnsi="ˎ̥" w:hint="eastAsia"/>
          <w:color w:val="000000"/>
        </w:rPr>
        <w:t>中再确定合作对象。</w:t>
      </w:r>
    </w:p>
    <w:p w:rsidR="002B1892" w:rsidRPr="005E0DFB" w:rsidRDefault="002D2F46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jc w:val="both"/>
        <w:rPr>
          <w:rFonts w:ascii="ˎ̥" w:hAnsi="ˎ̥" w:hint="eastAsia"/>
          <w:color w:val="000000"/>
        </w:rPr>
      </w:pPr>
      <w:r w:rsidRPr="005E0DFB">
        <w:rPr>
          <w:rFonts w:ascii="ˎ̥" w:hAnsi="ˎ̥" w:hint="eastAsia"/>
          <w:b/>
        </w:rPr>
        <w:t>第十</w:t>
      </w:r>
      <w:r w:rsidR="00DD301A" w:rsidRPr="005E0DFB">
        <w:rPr>
          <w:rFonts w:ascii="ˎ̥" w:hAnsi="ˎ̥" w:hint="eastAsia"/>
          <w:b/>
        </w:rPr>
        <w:t>二</w:t>
      </w:r>
      <w:r w:rsidRPr="005E0DFB">
        <w:rPr>
          <w:rFonts w:ascii="ˎ̥" w:hAnsi="ˎ̥" w:hint="eastAsia"/>
          <w:b/>
        </w:rPr>
        <w:t>条</w:t>
      </w:r>
      <w:r w:rsidR="00AD56DC" w:rsidRPr="005E0DFB">
        <w:rPr>
          <w:rFonts w:ascii="ˎ̥" w:hAnsi="ˎ̥" w:hint="eastAsia"/>
          <w:color w:val="000000"/>
        </w:rPr>
        <w:t xml:space="preserve"> </w:t>
      </w:r>
      <w:r w:rsidRPr="005E0DFB">
        <w:rPr>
          <w:rFonts w:ascii="ˎ̥" w:hAnsi="ˎ̥" w:hint="eastAsia"/>
          <w:color w:val="000000"/>
        </w:rPr>
        <w:t>论文署名单位须包括高速磁浮运载技术全国</w:t>
      </w:r>
      <w:r w:rsidRPr="005E0DFB">
        <w:rPr>
          <w:rFonts w:ascii="ˎ̥" w:hAnsi="ˎ̥"/>
          <w:color w:val="000000"/>
        </w:rPr>
        <w:t>重点实验室</w:t>
      </w:r>
      <w:r w:rsidRPr="005E0DFB">
        <w:rPr>
          <w:rFonts w:ascii="ˎ̥" w:hAnsi="ˎ̥" w:hint="eastAsia"/>
          <w:color w:val="000000"/>
        </w:rPr>
        <w:t>（英文名称为</w:t>
      </w:r>
      <w:r w:rsidRPr="005E0DFB">
        <w:rPr>
          <w:rFonts w:ascii="ˎ̥" w:hAnsi="ˎ̥" w:hint="eastAsia"/>
          <w:color w:val="000000"/>
        </w:rPr>
        <w:t xml:space="preserve">State Key Laboratory of </w:t>
      </w:r>
      <w:r w:rsidRPr="005E0DFB">
        <w:rPr>
          <w:rFonts w:ascii="ˎ̥" w:hAnsi="ˎ̥"/>
          <w:color w:val="000000"/>
        </w:rPr>
        <w:t>High-speed Maglev Transportation Technology</w:t>
      </w:r>
      <w:r w:rsidRPr="005E0DFB">
        <w:rPr>
          <w:rFonts w:ascii="ˎ̥" w:hAnsi="ˎ̥" w:hint="eastAsia"/>
          <w:color w:val="000000"/>
        </w:rPr>
        <w:t>）（至少为第二单位，第一单位更优），无标注</w:t>
      </w:r>
      <w:r w:rsidR="00DD301A" w:rsidRPr="005E0DFB">
        <w:rPr>
          <w:rFonts w:ascii="ˎ̥" w:hAnsi="ˎ̥" w:hint="eastAsia"/>
          <w:color w:val="000000"/>
        </w:rPr>
        <w:t>实验室</w:t>
      </w:r>
      <w:r w:rsidRPr="005E0DFB">
        <w:rPr>
          <w:rFonts w:ascii="ˎ̥" w:hAnsi="ˎ̥" w:hint="eastAsia"/>
          <w:color w:val="000000"/>
        </w:rPr>
        <w:t>单位名称的成果不计入</w:t>
      </w:r>
      <w:r w:rsidR="007872FD" w:rsidRPr="005E0DFB">
        <w:rPr>
          <w:rFonts w:ascii="ˎ̥" w:hAnsi="ˎ̥" w:hint="eastAsia"/>
          <w:color w:val="000000"/>
        </w:rPr>
        <w:t>项目</w:t>
      </w:r>
      <w:r w:rsidRPr="005E0DFB">
        <w:rPr>
          <w:rFonts w:ascii="ˎ̥" w:hAnsi="ˎ̥" w:hint="eastAsia"/>
          <w:color w:val="000000"/>
        </w:rPr>
        <w:t>成果数量；对于海外研究人员，要求联合发表的论文</w:t>
      </w:r>
      <w:r w:rsidR="00B71E4B" w:rsidRPr="005E0DFB">
        <w:rPr>
          <w:rFonts w:ascii="ˎ̥" w:hAnsi="ˎ̥" w:hint="eastAsia"/>
          <w:color w:val="000000"/>
        </w:rPr>
        <w:t>及</w:t>
      </w:r>
      <w:r w:rsidR="007872FD" w:rsidRPr="005E0DFB">
        <w:rPr>
          <w:rFonts w:ascii="ˎ̥" w:hAnsi="ˎ̥" w:hint="eastAsia"/>
          <w:color w:val="000000"/>
        </w:rPr>
        <w:t>项目</w:t>
      </w:r>
      <w:r w:rsidRPr="005E0DFB">
        <w:rPr>
          <w:rFonts w:ascii="ˎ̥" w:hAnsi="ˎ̥" w:hint="eastAsia"/>
          <w:color w:val="000000"/>
        </w:rPr>
        <w:t>相关成果必须标注“高速磁浮运载技术全国</w:t>
      </w:r>
      <w:r w:rsidRPr="005E0DFB">
        <w:rPr>
          <w:rFonts w:ascii="ˎ̥" w:hAnsi="ˎ̥"/>
          <w:color w:val="000000"/>
        </w:rPr>
        <w:t>重点实验室</w:t>
      </w:r>
      <w:r w:rsidRPr="005E0DFB">
        <w:rPr>
          <w:rFonts w:ascii="ˎ̥" w:hAnsi="ˎ̥" w:hint="eastAsia"/>
          <w:color w:val="000000"/>
        </w:rPr>
        <w:t>开放基金</w:t>
      </w:r>
      <w:r w:rsidR="007872FD" w:rsidRPr="005E0DFB">
        <w:rPr>
          <w:rFonts w:ascii="ˎ̥" w:hAnsi="ˎ̥" w:hint="eastAsia"/>
          <w:color w:val="000000"/>
        </w:rPr>
        <w:t>项目</w:t>
      </w:r>
      <w:r w:rsidRPr="005E0DFB">
        <w:rPr>
          <w:rFonts w:ascii="ˎ̥" w:hAnsi="ˎ̥" w:hint="eastAsia"/>
          <w:color w:val="000000"/>
        </w:rPr>
        <w:t>资助”，英文论文应标注“</w:t>
      </w:r>
      <w:r w:rsidRPr="005E0DFB">
        <w:rPr>
          <w:rFonts w:ascii="ˎ̥" w:hAnsi="ˎ̥" w:hint="eastAsia"/>
          <w:color w:val="000000"/>
        </w:rPr>
        <w:t xml:space="preserve">Funded by Open Foundation of the State Key Laboratory of </w:t>
      </w:r>
      <w:r w:rsidRPr="005E0DFB">
        <w:rPr>
          <w:rFonts w:ascii="ˎ̥" w:hAnsi="ˎ̥"/>
          <w:color w:val="000000"/>
        </w:rPr>
        <w:t>High-speed Maglev Transportation Technology</w:t>
      </w:r>
      <w:r w:rsidRPr="005E0DFB">
        <w:rPr>
          <w:rFonts w:ascii="ˎ̥" w:hAnsi="ˎ̥" w:hint="eastAsia"/>
          <w:color w:val="000000"/>
        </w:rPr>
        <w:t>”。</w:t>
      </w:r>
    </w:p>
    <w:p w:rsidR="00DC4603" w:rsidRPr="00E57E13" w:rsidRDefault="00E57E13" w:rsidP="00E57E13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jc w:val="both"/>
        <w:rPr>
          <w:rFonts w:ascii="ˎ̥" w:hAnsi="ˎ̥" w:hint="eastAsia"/>
          <w:b/>
        </w:rPr>
      </w:pPr>
      <w:r w:rsidRPr="00E57E13">
        <w:rPr>
          <w:rFonts w:ascii="ˎ̥" w:hAnsi="ˎ̥"/>
          <w:b/>
        </w:rPr>
        <w:t>第十三条</w:t>
      </w:r>
      <w:r w:rsidRPr="00E57E13">
        <w:rPr>
          <w:rFonts w:ascii="ˎ̥" w:hAnsi="ˎ̥"/>
          <w:b/>
        </w:rPr>
        <w:t> </w:t>
      </w:r>
      <w:r w:rsidRPr="00E57E13">
        <w:rPr>
          <w:rFonts w:ascii="ˎ̥" w:hAnsi="ˎ̥"/>
        </w:rPr>
        <w:t>重大项目要求项目组和本实验室人员共同发表至少</w:t>
      </w:r>
      <w:r w:rsidRPr="00E57E13">
        <w:rPr>
          <w:rFonts w:ascii="ˎ̥" w:hAnsi="ˎ̥"/>
        </w:rPr>
        <w:t>2</w:t>
      </w:r>
      <w:r w:rsidRPr="00E57E13">
        <w:rPr>
          <w:rFonts w:ascii="ˎ̥" w:hAnsi="ˎ̥"/>
        </w:rPr>
        <w:t>篇论文，重点项目要求共同发表至少</w:t>
      </w:r>
      <w:r w:rsidRPr="00E57E13">
        <w:rPr>
          <w:rFonts w:ascii="ˎ̥" w:hAnsi="ˎ̥"/>
        </w:rPr>
        <w:t>1</w:t>
      </w:r>
      <w:r w:rsidRPr="00E57E13">
        <w:rPr>
          <w:rFonts w:ascii="ˎ̥" w:hAnsi="ˎ̥"/>
        </w:rPr>
        <w:t>篇论文。论文发表期刊需为中国科技期刊卓越行动计划入选期刊或中科院、</w:t>
      </w:r>
      <w:r w:rsidRPr="00E57E13">
        <w:rPr>
          <w:rFonts w:ascii="ˎ̥" w:hAnsi="ˎ̥"/>
        </w:rPr>
        <w:t>JCR</w:t>
      </w:r>
      <w:r w:rsidRPr="00E57E13">
        <w:rPr>
          <w:rFonts w:ascii="ˎ̥" w:hAnsi="ˎ̥"/>
        </w:rPr>
        <w:t>大类分区三区以上期刊发表的学术论文。</w:t>
      </w:r>
      <w:r w:rsidRPr="00AA77F9">
        <w:rPr>
          <w:rFonts w:ascii="ˎ̥" w:hAnsi="ˎ̥"/>
        </w:rPr>
        <w:t>为了体现合作交流效果，所发表论文应至少有</w:t>
      </w:r>
      <w:r w:rsidRPr="00AA77F9">
        <w:rPr>
          <w:rFonts w:ascii="ˎ̥" w:hAnsi="ˎ̥"/>
        </w:rPr>
        <w:t>1</w:t>
      </w:r>
      <w:r w:rsidRPr="00AA77F9">
        <w:rPr>
          <w:rFonts w:ascii="ˎ̥" w:hAnsi="ˎ̥"/>
        </w:rPr>
        <w:t>篇实验室固定人员作为第一（含共同第一）或通讯（含共同通讯）作者。</w:t>
      </w:r>
    </w:p>
    <w:p w:rsidR="00F4753A" w:rsidRPr="005E0DFB" w:rsidRDefault="00F4753A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jc w:val="both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lastRenderedPageBreak/>
        <w:t>第十</w:t>
      </w:r>
      <w:r w:rsidR="00A348F6" w:rsidRPr="005E0DFB">
        <w:rPr>
          <w:rFonts w:ascii="ˎ̥" w:hAnsi="ˎ̥" w:hint="eastAsia"/>
          <w:b/>
        </w:rPr>
        <w:t>四</w:t>
      </w:r>
      <w:r w:rsidRPr="005E0DFB">
        <w:rPr>
          <w:rFonts w:ascii="ˎ̥" w:hAnsi="ˎ̥" w:hint="eastAsia"/>
          <w:b/>
        </w:rPr>
        <w:t>条</w:t>
      </w:r>
      <w:r w:rsidRPr="005E0DFB">
        <w:rPr>
          <w:rFonts w:ascii="ˎ̥" w:hAnsi="ˎ̥" w:hint="eastAsia"/>
          <w:b/>
        </w:rPr>
        <w:t xml:space="preserve"> </w:t>
      </w:r>
      <w:r w:rsidR="007872FD" w:rsidRPr="005E0DFB">
        <w:rPr>
          <w:rFonts w:ascii="ˎ̥" w:hAnsi="ˎ̥" w:hint="eastAsia"/>
        </w:rPr>
        <w:t>项目</w:t>
      </w:r>
      <w:r w:rsidRPr="005E0DFB">
        <w:rPr>
          <w:rFonts w:ascii="ˎ̥" w:hAnsi="ˎ̥" w:hint="eastAsia"/>
        </w:rPr>
        <w:t>执行期间，</w:t>
      </w:r>
      <w:r w:rsidR="007872FD" w:rsidRPr="005E0DFB">
        <w:rPr>
          <w:rFonts w:ascii="ˎ̥" w:hAnsi="ˎ̥" w:hint="eastAsia"/>
        </w:rPr>
        <w:t>项目</w:t>
      </w:r>
      <w:r w:rsidRPr="005E0DFB">
        <w:rPr>
          <w:rFonts w:ascii="ˎ̥" w:hAnsi="ˎ̥" w:hint="eastAsia"/>
        </w:rPr>
        <w:t>负责人或</w:t>
      </w:r>
      <w:r w:rsidR="007872FD" w:rsidRPr="005E0DFB">
        <w:rPr>
          <w:rFonts w:ascii="ˎ̥" w:hAnsi="ˎ̥" w:hint="eastAsia"/>
        </w:rPr>
        <w:t>项目</w:t>
      </w:r>
      <w:r w:rsidRPr="005E0DFB">
        <w:rPr>
          <w:rFonts w:ascii="ˎ̥" w:hAnsi="ˎ̥" w:hint="eastAsia"/>
        </w:rPr>
        <w:t>组成员应积极参加实验室举办的国际学术会议。作为验收条件之一</w:t>
      </w:r>
      <w:r w:rsidR="00F017D3" w:rsidRPr="005E0DFB">
        <w:rPr>
          <w:rFonts w:ascii="ˎ̥" w:hAnsi="ˎ̥" w:hint="eastAsia"/>
        </w:rPr>
        <w:t>，</w:t>
      </w:r>
      <w:r w:rsidR="00DE6356" w:rsidRPr="005E0DFB">
        <w:rPr>
          <w:rFonts w:ascii="ˎ̥" w:hAnsi="ˎ̥" w:hint="eastAsia"/>
        </w:rPr>
        <w:t>申请人须在</w:t>
      </w:r>
      <w:r w:rsidR="00A348F6" w:rsidRPr="005E0DFB">
        <w:rPr>
          <w:rFonts w:ascii="ˎ̥" w:hAnsi="ˎ̥" w:hint="eastAsia"/>
        </w:rPr>
        <w:t>项目执行期内</w:t>
      </w:r>
      <w:r w:rsidR="00F017D3" w:rsidRPr="005E0DFB">
        <w:rPr>
          <w:rFonts w:ascii="ˎ̥" w:hAnsi="ˎ̥" w:hint="eastAsia"/>
        </w:rPr>
        <w:t>，</w:t>
      </w:r>
      <w:r w:rsidR="00DE6356" w:rsidRPr="005E0DFB">
        <w:rPr>
          <w:rFonts w:ascii="ˎ̥" w:hAnsi="ˎ̥" w:hint="eastAsia"/>
        </w:rPr>
        <w:t>赴</w:t>
      </w:r>
      <w:r w:rsidR="00A348F6" w:rsidRPr="005E0DFB">
        <w:rPr>
          <w:rFonts w:ascii="ˎ̥" w:hAnsi="ˎ̥" w:hint="eastAsia"/>
        </w:rPr>
        <w:t>实验室</w:t>
      </w:r>
      <w:r w:rsidR="00DE6356" w:rsidRPr="005E0DFB">
        <w:rPr>
          <w:rFonts w:ascii="ˎ̥" w:hAnsi="ˎ̥" w:hint="eastAsia"/>
        </w:rPr>
        <w:t>进行</w:t>
      </w:r>
      <w:r w:rsidR="00A348F6" w:rsidRPr="005E0DFB">
        <w:rPr>
          <w:rFonts w:ascii="ˎ̥" w:hAnsi="ˎ̥" w:hint="eastAsia"/>
        </w:rPr>
        <w:t>报告交流至少一次</w:t>
      </w:r>
      <w:r w:rsidRPr="005E0DFB">
        <w:rPr>
          <w:rFonts w:ascii="ˎ̥" w:hAnsi="ˎ̥" w:hint="eastAsia"/>
        </w:rPr>
        <w:t>。</w:t>
      </w:r>
    </w:p>
    <w:p w:rsidR="002B1892" w:rsidRPr="005E0DFB" w:rsidRDefault="00674904" w:rsidP="00023DE7">
      <w:pPr>
        <w:pStyle w:val="a8"/>
        <w:spacing w:line="360" w:lineRule="auto"/>
        <w:jc w:val="center"/>
        <w:rPr>
          <w:rFonts w:ascii="ˎ̥" w:hAnsi="ˎ̥" w:hint="eastAsia"/>
          <w:b/>
        </w:rPr>
      </w:pPr>
      <w:r w:rsidRPr="005E0DFB">
        <w:rPr>
          <w:rFonts w:ascii="ˎ̥" w:hAnsi="ˎ̥" w:hint="eastAsia"/>
          <w:b/>
        </w:rPr>
        <w:t>第三章</w:t>
      </w:r>
      <w:r w:rsidRPr="005E0DFB">
        <w:rPr>
          <w:rFonts w:ascii="ˎ̥" w:hAnsi="ˎ̥" w:hint="eastAsia"/>
          <w:b/>
        </w:rPr>
        <w:t xml:space="preserve"> </w:t>
      </w:r>
      <w:r w:rsidR="007872FD" w:rsidRPr="005E0DFB">
        <w:rPr>
          <w:rFonts w:ascii="ˎ̥" w:hAnsi="ˎ̥" w:hint="eastAsia"/>
          <w:b/>
        </w:rPr>
        <w:t>项目</w:t>
      </w:r>
      <w:r w:rsidRPr="005E0DFB">
        <w:rPr>
          <w:rFonts w:ascii="ˎ̥" w:hAnsi="ˎ̥" w:hint="eastAsia"/>
          <w:b/>
        </w:rPr>
        <w:t>立项</w:t>
      </w:r>
    </w:p>
    <w:p w:rsidR="002B1892" w:rsidRPr="005E0DFB" w:rsidRDefault="00674904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第十</w:t>
      </w:r>
      <w:r w:rsidR="00D24187" w:rsidRPr="005E0DFB">
        <w:rPr>
          <w:rFonts w:ascii="ˎ̥" w:hAnsi="ˎ̥" w:hint="eastAsia"/>
          <w:b/>
        </w:rPr>
        <w:t>五</w:t>
      </w:r>
      <w:r w:rsidRPr="005E0DFB">
        <w:rPr>
          <w:rFonts w:ascii="ˎ̥" w:hAnsi="ˎ̥" w:hint="eastAsia"/>
          <w:b/>
        </w:rPr>
        <w:t>条</w:t>
      </w:r>
      <w:r w:rsidRPr="005E0DFB">
        <w:rPr>
          <w:rFonts w:ascii="ˎ̥" w:hAnsi="ˎ̥" w:hint="eastAsia"/>
          <w:b/>
        </w:rPr>
        <w:t xml:space="preserve"> </w:t>
      </w:r>
      <w:r w:rsidRPr="005E0DFB">
        <w:rPr>
          <w:rFonts w:ascii="ˎ̥" w:hAnsi="ˎ̥" w:hint="eastAsia"/>
        </w:rPr>
        <w:t>实验室</w:t>
      </w:r>
      <w:r w:rsidR="003B5BE2" w:rsidRPr="005E0DFB">
        <w:rPr>
          <w:rFonts w:ascii="ˎ̥" w:hAnsi="ˎ̥" w:hint="eastAsia"/>
        </w:rPr>
        <w:t>综合管理室</w:t>
      </w:r>
      <w:r w:rsidRPr="005E0DFB">
        <w:rPr>
          <w:rFonts w:ascii="ˎ̥" w:hAnsi="ˎ̥" w:hint="eastAsia"/>
        </w:rPr>
        <w:t>对基金申请书进行初审，</w:t>
      </w:r>
      <w:r w:rsidR="002624B2" w:rsidRPr="005E0DFB">
        <w:rPr>
          <w:rFonts w:ascii="ˎ̥" w:hAnsi="ˎ̥" w:hint="eastAsia"/>
        </w:rPr>
        <w:t>筛选</w:t>
      </w:r>
      <w:r w:rsidRPr="005E0DFB">
        <w:rPr>
          <w:rFonts w:ascii="ˎ̥" w:hAnsi="ˎ̥" w:hint="eastAsia"/>
        </w:rPr>
        <w:t>符合申请条件的</w:t>
      </w:r>
      <w:r w:rsidR="002624B2" w:rsidRPr="005E0DFB">
        <w:rPr>
          <w:rFonts w:ascii="ˎ̥" w:hAnsi="ˎ̥" w:hint="eastAsia"/>
        </w:rPr>
        <w:t>开放基金项目</w:t>
      </w:r>
      <w:r w:rsidRPr="005E0DFB">
        <w:rPr>
          <w:rFonts w:ascii="ˎ̥" w:hAnsi="ˎ̥" w:hint="eastAsia"/>
        </w:rPr>
        <w:t>。</w:t>
      </w:r>
    </w:p>
    <w:p w:rsidR="00DC4603" w:rsidRPr="005E0DFB" w:rsidRDefault="00DC4603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  <w:b/>
        </w:rPr>
      </w:pPr>
      <w:r w:rsidRPr="005E0DFB">
        <w:rPr>
          <w:rFonts w:ascii="ˎ̥" w:hAnsi="ˎ̥" w:hint="eastAsia"/>
          <w:b/>
        </w:rPr>
        <w:t>第十</w:t>
      </w:r>
      <w:r w:rsidR="002624B2" w:rsidRPr="005E0DFB">
        <w:rPr>
          <w:rFonts w:ascii="ˎ̥" w:hAnsi="ˎ̥" w:hint="eastAsia"/>
          <w:b/>
        </w:rPr>
        <w:t>六</w:t>
      </w:r>
      <w:r w:rsidRPr="005E0DFB">
        <w:rPr>
          <w:rFonts w:ascii="ˎ̥" w:hAnsi="ˎ̥" w:hint="eastAsia"/>
          <w:b/>
        </w:rPr>
        <w:t>条</w:t>
      </w:r>
      <w:r w:rsidR="002624B2" w:rsidRPr="005E0DFB">
        <w:rPr>
          <w:rFonts w:ascii="ˎ̥" w:hAnsi="ˎ̥" w:hint="eastAsia"/>
          <w:b/>
        </w:rPr>
        <w:t xml:space="preserve"> </w:t>
      </w:r>
      <w:r w:rsidRPr="005E0DFB">
        <w:rPr>
          <w:rFonts w:ascii="ˎ̥" w:hAnsi="ˎ̥" w:hint="eastAsia"/>
        </w:rPr>
        <w:t>通过初审的</w:t>
      </w:r>
      <w:r w:rsidR="007872FD" w:rsidRPr="005E0DFB">
        <w:rPr>
          <w:rFonts w:ascii="ˎ̥" w:hAnsi="ˎ̥" w:hint="eastAsia"/>
        </w:rPr>
        <w:t>项目</w:t>
      </w:r>
      <w:r w:rsidRPr="005E0DFB">
        <w:rPr>
          <w:rFonts w:ascii="ˎ̥" w:hAnsi="ˎ̥" w:hint="eastAsia"/>
        </w:rPr>
        <w:t>，将邀请相关研究领域专家进行匿名评审，结合实验室的研究方向和现有条件，对申请书的整体质量以及是否资助进行评审。</w:t>
      </w:r>
    </w:p>
    <w:p w:rsidR="00DC4603" w:rsidRPr="005E0DFB" w:rsidRDefault="00DC4603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第十</w:t>
      </w:r>
      <w:r w:rsidR="008A0A2E" w:rsidRPr="005E0DFB">
        <w:rPr>
          <w:rFonts w:ascii="ˎ̥" w:hAnsi="ˎ̥" w:hint="eastAsia"/>
          <w:b/>
        </w:rPr>
        <w:t>七</w:t>
      </w:r>
      <w:r w:rsidRPr="005E0DFB">
        <w:rPr>
          <w:rFonts w:ascii="ˎ̥" w:hAnsi="ˎ̥" w:hint="eastAsia"/>
          <w:b/>
        </w:rPr>
        <w:t>条</w:t>
      </w:r>
      <w:r w:rsidR="008A0A2E" w:rsidRPr="005E0DFB">
        <w:rPr>
          <w:rFonts w:ascii="ˎ̥" w:hAnsi="ˎ̥" w:hint="eastAsia"/>
          <w:b/>
        </w:rPr>
        <w:t xml:space="preserve"> </w:t>
      </w:r>
      <w:r w:rsidRPr="005E0DFB">
        <w:rPr>
          <w:rFonts w:ascii="ˎ̥" w:hAnsi="ˎ̥" w:hint="eastAsia"/>
        </w:rPr>
        <w:t>在初审和通讯评审的基础上，由实验室学术委员会讨论审批，根据有重点择优资助的原则，确定资助</w:t>
      </w:r>
      <w:r w:rsidR="007872FD" w:rsidRPr="005E0DFB">
        <w:rPr>
          <w:rFonts w:ascii="ˎ̥" w:hAnsi="ˎ̥" w:hint="eastAsia"/>
        </w:rPr>
        <w:t>项目</w:t>
      </w:r>
      <w:r w:rsidRPr="005E0DFB">
        <w:rPr>
          <w:rFonts w:ascii="ˎ̥" w:hAnsi="ˎ̥" w:hint="eastAsia"/>
        </w:rPr>
        <w:t>和资助额度。</w:t>
      </w:r>
    </w:p>
    <w:p w:rsidR="00DC4603" w:rsidRPr="005E0DFB" w:rsidRDefault="00DC4603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第十</w:t>
      </w:r>
      <w:r w:rsidR="008A0A2E" w:rsidRPr="005E0DFB">
        <w:rPr>
          <w:rFonts w:ascii="ˎ̥" w:hAnsi="ˎ̥" w:hint="eastAsia"/>
          <w:b/>
        </w:rPr>
        <w:t>八</w:t>
      </w:r>
      <w:r w:rsidRPr="005E0DFB">
        <w:rPr>
          <w:rFonts w:ascii="ˎ̥" w:hAnsi="ˎ̥" w:hint="eastAsia"/>
          <w:b/>
        </w:rPr>
        <w:t>条</w:t>
      </w:r>
      <w:r w:rsidR="008A0A2E" w:rsidRPr="005E0DFB">
        <w:rPr>
          <w:rFonts w:ascii="ˎ̥" w:hAnsi="ˎ̥" w:hint="eastAsia"/>
          <w:b/>
        </w:rPr>
        <w:t xml:space="preserve"> </w:t>
      </w:r>
      <w:r w:rsidRPr="005E0DFB">
        <w:rPr>
          <w:rFonts w:ascii="ˎ̥" w:hAnsi="ˎ̥" w:hint="eastAsia"/>
        </w:rPr>
        <w:t>根据最终评审意见，实验室在网站发布开放基金</w:t>
      </w:r>
      <w:r w:rsidR="007872FD" w:rsidRPr="005E0DFB">
        <w:rPr>
          <w:rFonts w:ascii="ˎ̥" w:hAnsi="ˎ̥" w:hint="eastAsia"/>
        </w:rPr>
        <w:t>项目</w:t>
      </w:r>
      <w:r w:rsidRPr="005E0DFB">
        <w:rPr>
          <w:rFonts w:ascii="ˎ̥" w:hAnsi="ˎ̥" w:hint="eastAsia"/>
        </w:rPr>
        <w:t>评审结果，同时签发</w:t>
      </w:r>
      <w:r w:rsidR="007872FD" w:rsidRPr="005E0DFB">
        <w:rPr>
          <w:rFonts w:ascii="ˎ̥" w:hAnsi="ˎ̥" w:hint="eastAsia"/>
        </w:rPr>
        <w:t>项目</w:t>
      </w:r>
      <w:r w:rsidRPr="005E0DFB">
        <w:rPr>
          <w:rFonts w:ascii="ˎ̥" w:hAnsi="ˎ̥" w:hint="eastAsia"/>
        </w:rPr>
        <w:t>批准书通知申请</w:t>
      </w:r>
      <w:r w:rsidR="008A0A2E" w:rsidRPr="005E0DFB">
        <w:rPr>
          <w:rFonts w:ascii="ˎ̥" w:hAnsi="ˎ̥" w:hint="eastAsia"/>
        </w:rPr>
        <w:t>人</w:t>
      </w:r>
      <w:r w:rsidRPr="005E0DFB">
        <w:rPr>
          <w:rFonts w:ascii="ˎ̥" w:hAnsi="ˎ̥" w:hint="eastAsia"/>
        </w:rPr>
        <w:t>及所在单位。</w:t>
      </w:r>
    </w:p>
    <w:p w:rsidR="00DB796A" w:rsidRPr="005E0DFB" w:rsidRDefault="00674904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jc w:val="both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第十</w:t>
      </w:r>
      <w:r w:rsidR="008A0A2E" w:rsidRPr="005E0DFB">
        <w:rPr>
          <w:rFonts w:ascii="ˎ̥" w:hAnsi="ˎ̥" w:hint="eastAsia"/>
          <w:b/>
        </w:rPr>
        <w:t>九</w:t>
      </w:r>
      <w:r w:rsidRPr="005E0DFB">
        <w:rPr>
          <w:rFonts w:ascii="ˎ̥" w:hAnsi="ˎ̥" w:hint="eastAsia"/>
          <w:b/>
        </w:rPr>
        <w:t>条</w:t>
      </w:r>
      <w:r w:rsidRPr="005E0DFB">
        <w:rPr>
          <w:rFonts w:ascii="ˎ̥" w:hAnsi="ˎ̥" w:hint="eastAsia"/>
          <w:b/>
        </w:rPr>
        <w:t xml:space="preserve"> </w:t>
      </w:r>
      <w:r w:rsidR="007872FD" w:rsidRPr="005E0DFB">
        <w:rPr>
          <w:rFonts w:ascii="ˎ̥" w:hAnsi="ˎ̥" w:hint="eastAsia"/>
        </w:rPr>
        <w:t>项目</w:t>
      </w:r>
      <w:r w:rsidRPr="005E0DFB">
        <w:rPr>
          <w:rFonts w:ascii="ˎ̥" w:hAnsi="ˎ̥" w:hint="eastAsia"/>
        </w:rPr>
        <w:t>申请得到批准后，申请</w:t>
      </w:r>
      <w:r w:rsidR="00DC121A" w:rsidRPr="005E0DFB">
        <w:rPr>
          <w:rFonts w:ascii="ˎ̥" w:hAnsi="ˎ̥" w:hint="eastAsia"/>
        </w:rPr>
        <w:t>人</w:t>
      </w:r>
      <w:r w:rsidRPr="005E0DFB">
        <w:rPr>
          <w:rFonts w:ascii="ˎ̥" w:hAnsi="ˎ̥" w:hint="eastAsia"/>
        </w:rPr>
        <w:t>应与高速磁浮运载技术全国重点实验室签订</w:t>
      </w:r>
      <w:r w:rsidR="00F4753A" w:rsidRPr="005E0DFB">
        <w:rPr>
          <w:rFonts w:ascii="ˎ̥" w:hAnsi="ˎ̥" w:hint="eastAsia"/>
        </w:rPr>
        <w:t>合同</w:t>
      </w:r>
      <w:r w:rsidRPr="005E0DFB">
        <w:rPr>
          <w:rFonts w:ascii="ˎ̥" w:hAnsi="ˎ̥" w:hint="eastAsia"/>
        </w:rPr>
        <w:t>，按</w:t>
      </w:r>
      <w:r w:rsidR="00F4753A" w:rsidRPr="005E0DFB">
        <w:rPr>
          <w:rFonts w:ascii="ˎ̥" w:hAnsi="ˎ̥" w:hint="eastAsia"/>
        </w:rPr>
        <w:t>合同</w:t>
      </w:r>
      <w:r w:rsidRPr="005E0DFB">
        <w:rPr>
          <w:rFonts w:ascii="ˎ̥" w:hAnsi="ˎ̥" w:hint="eastAsia"/>
        </w:rPr>
        <w:t>计划</w:t>
      </w:r>
      <w:r w:rsidR="00DC121A" w:rsidRPr="005E0DFB">
        <w:rPr>
          <w:rFonts w:ascii="ˎ̥" w:hAnsi="ˎ̥" w:hint="eastAsia"/>
        </w:rPr>
        <w:t>开展</w:t>
      </w:r>
      <w:r w:rsidRPr="005E0DFB">
        <w:rPr>
          <w:rFonts w:ascii="ˎ̥" w:hAnsi="ˎ̥" w:hint="eastAsia"/>
        </w:rPr>
        <w:t>工作，</w:t>
      </w:r>
      <w:r w:rsidR="00DC121A" w:rsidRPr="005E0DFB">
        <w:rPr>
          <w:rFonts w:ascii="ˎ̥" w:hAnsi="ˎ̥" w:hint="eastAsia"/>
        </w:rPr>
        <w:t>并</w:t>
      </w:r>
      <w:r w:rsidRPr="005E0DFB">
        <w:rPr>
          <w:rFonts w:ascii="ˎ̥" w:hAnsi="ˎ̥" w:hint="eastAsia"/>
        </w:rPr>
        <w:t>接受实验室的</w:t>
      </w:r>
      <w:r w:rsidR="00B20893" w:rsidRPr="005E0DFB">
        <w:rPr>
          <w:rFonts w:ascii="ˎ̥" w:hAnsi="ˎ̥" w:hint="eastAsia"/>
        </w:rPr>
        <w:t>监督</w:t>
      </w:r>
      <w:r w:rsidRPr="005E0DFB">
        <w:rPr>
          <w:rFonts w:ascii="ˎ̥" w:hAnsi="ˎ̥" w:hint="eastAsia"/>
        </w:rPr>
        <w:t>和</w:t>
      </w:r>
      <w:r w:rsidR="00B20893" w:rsidRPr="005E0DFB">
        <w:rPr>
          <w:rFonts w:ascii="ˎ̥" w:hAnsi="ˎ̥" w:hint="eastAsia"/>
        </w:rPr>
        <w:t>检查</w:t>
      </w:r>
      <w:r w:rsidRPr="005E0DFB">
        <w:rPr>
          <w:rFonts w:ascii="ˎ̥" w:hAnsi="ˎ̥" w:hint="eastAsia"/>
        </w:rPr>
        <w:t>。</w:t>
      </w:r>
    </w:p>
    <w:p w:rsidR="001C2DE8" w:rsidRPr="005E0DFB" w:rsidRDefault="00260262" w:rsidP="00023DE7">
      <w:pPr>
        <w:pStyle w:val="a8"/>
        <w:spacing w:line="360" w:lineRule="auto"/>
        <w:jc w:val="center"/>
        <w:rPr>
          <w:rFonts w:ascii="ˎ̥" w:hAnsi="ˎ̥" w:hint="eastAsia"/>
          <w:b/>
        </w:rPr>
      </w:pPr>
      <w:r w:rsidRPr="005E0DFB">
        <w:rPr>
          <w:rFonts w:ascii="ˎ̥" w:hAnsi="ˎ̥" w:hint="eastAsia"/>
          <w:b/>
        </w:rPr>
        <w:t>第四章</w:t>
      </w:r>
      <w:r w:rsidRPr="005E0DFB">
        <w:rPr>
          <w:rFonts w:ascii="ˎ̥" w:hAnsi="ˎ̥" w:hint="eastAsia"/>
          <w:b/>
        </w:rPr>
        <w:t xml:space="preserve"> </w:t>
      </w:r>
      <w:r w:rsidRPr="005E0DFB">
        <w:rPr>
          <w:rFonts w:ascii="ˎ̥" w:hAnsi="ˎ̥" w:hint="eastAsia"/>
          <w:b/>
        </w:rPr>
        <w:t>项目实施</w:t>
      </w:r>
    </w:p>
    <w:p w:rsidR="001C2DE8" w:rsidRPr="005E0DFB" w:rsidRDefault="00260262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jc w:val="both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</w:t>
      </w:r>
      <w:r w:rsidR="00B20893" w:rsidRPr="005E0DFB">
        <w:rPr>
          <w:rFonts w:ascii="ˎ̥" w:hAnsi="ˎ̥" w:hint="eastAsia"/>
          <w:b/>
        </w:rPr>
        <w:t>二</w:t>
      </w:r>
      <w:r w:rsidRPr="005E0DFB">
        <w:rPr>
          <w:rFonts w:ascii="ˎ̥" w:hAnsi="ˎ̥" w:hint="eastAsia"/>
          <w:b/>
        </w:rPr>
        <w:t>十条</w:t>
      </w:r>
      <w:r w:rsidRPr="005E0DFB">
        <w:rPr>
          <w:rFonts w:ascii="ˎ̥" w:hAnsi="ˎ̥" w:hint="eastAsia"/>
        </w:rPr>
        <w:t xml:space="preserve"> </w:t>
      </w:r>
      <w:r w:rsidRPr="005E0DFB">
        <w:rPr>
          <w:rFonts w:ascii="ˎ̥" w:hAnsi="ˎ̥" w:hint="eastAsia"/>
        </w:rPr>
        <w:t>实验室</w:t>
      </w:r>
      <w:r w:rsidR="003B5BE2" w:rsidRPr="005E0DFB">
        <w:rPr>
          <w:rFonts w:ascii="ˎ̥" w:hAnsi="ˎ̥" w:hint="eastAsia"/>
        </w:rPr>
        <w:t>综合管理室</w:t>
      </w:r>
      <w:r w:rsidRPr="005E0DFB">
        <w:rPr>
          <w:rFonts w:ascii="ˎ̥" w:hAnsi="ˎ̥" w:hint="eastAsia"/>
        </w:rPr>
        <w:t>对</w:t>
      </w:r>
      <w:r w:rsidR="00B20893" w:rsidRPr="005E0DFB">
        <w:rPr>
          <w:rFonts w:ascii="ˎ̥" w:hAnsi="ˎ̥" w:hint="eastAsia"/>
        </w:rPr>
        <w:t>开放基金</w:t>
      </w:r>
      <w:r w:rsidR="007872FD" w:rsidRPr="005E0DFB">
        <w:rPr>
          <w:rFonts w:ascii="ˎ̥" w:hAnsi="ˎ̥" w:hint="eastAsia"/>
        </w:rPr>
        <w:t>项目</w:t>
      </w:r>
      <w:r w:rsidRPr="005E0DFB">
        <w:rPr>
          <w:rFonts w:ascii="ˎ̥" w:hAnsi="ˎ̥" w:hint="eastAsia"/>
        </w:rPr>
        <w:t>进行管理。</w:t>
      </w:r>
    </w:p>
    <w:p w:rsidR="002A033F" w:rsidRPr="005E0DFB" w:rsidRDefault="00260262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</w:t>
      </w:r>
      <w:r w:rsidR="00B20893" w:rsidRPr="005E0DFB">
        <w:rPr>
          <w:rFonts w:ascii="ˎ̥" w:hAnsi="ˎ̥" w:hint="eastAsia"/>
          <w:b/>
        </w:rPr>
        <w:t>二</w:t>
      </w:r>
      <w:r w:rsidRPr="005E0DFB">
        <w:rPr>
          <w:rFonts w:ascii="ˎ̥" w:hAnsi="ˎ̥" w:hint="eastAsia"/>
          <w:b/>
        </w:rPr>
        <w:t>十</w:t>
      </w:r>
      <w:r w:rsidR="00B20893" w:rsidRPr="005E0DFB">
        <w:rPr>
          <w:rFonts w:ascii="ˎ̥" w:hAnsi="ˎ̥" w:hint="eastAsia"/>
          <w:b/>
        </w:rPr>
        <w:t>一</w:t>
      </w:r>
      <w:r w:rsidRPr="005E0DFB">
        <w:rPr>
          <w:rFonts w:ascii="ˎ̥" w:hAnsi="ˎ̥" w:hint="eastAsia"/>
          <w:b/>
        </w:rPr>
        <w:t>条</w:t>
      </w:r>
      <w:r w:rsidR="00B20893" w:rsidRPr="005E0DFB">
        <w:rPr>
          <w:rFonts w:ascii="ˎ̥" w:hAnsi="ˎ̥" w:hint="eastAsia"/>
        </w:rPr>
        <w:t xml:space="preserve"> </w:t>
      </w:r>
      <w:r w:rsidR="00B20893" w:rsidRPr="005E0DFB">
        <w:rPr>
          <w:rFonts w:ascii="ˎ̥" w:hAnsi="ˎ̥" w:hint="eastAsia"/>
        </w:rPr>
        <w:t>开放基金</w:t>
      </w:r>
      <w:r w:rsidR="00FE1D96" w:rsidRPr="005E0DFB">
        <w:rPr>
          <w:rFonts w:ascii="ˎ̥" w:hAnsi="ˎ̥" w:hint="eastAsia"/>
        </w:rPr>
        <w:t>项目</w:t>
      </w:r>
      <w:r w:rsidRPr="005E0DFB">
        <w:rPr>
          <w:rFonts w:ascii="ˎ̥" w:hAnsi="ˎ̥" w:hint="eastAsia"/>
        </w:rPr>
        <w:t>实施过程中，实验室指派专门人员，配合依托单位和</w:t>
      </w:r>
      <w:r w:rsidR="00EB405F" w:rsidRPr="005E0DFB">
        <w:rPr>
          <w:rFonts w:ascii="ˎ̥" w:hAnsi="ˎ̥" w:hint="eastAsia"/>
          <w:color w:val="000000"/>
        </w:rPr>
        <w:t>中车青岛四方机车车辆股份有限公司</w:t>
      </w:r>
      <w:r w:rsidRPr="005E0DFB">
        <w:rPr>
          <w:rFonts w:ascii="ˎ̥" w:hAnsi="ˎ̥" w:hint="eastAsia"/>
        </w:rPr>
        <w:t>对</w:t>
      </w:r>
      <w:r w:rsidR="00FE1D96" w:rsidRPr="005E0DFB">
        <w:rPr>
          <w:rFonts w:ascii="ˎ̥" w:hAnsi="ˎ̥" w:hint="eastAsia"/>
        </w:rPr>
        <w:t>开放基金项目</w:t>
      </w:r>
      <w:r w:rsidRPr="005E0DFB">
        <w:rPr>
          <w:rFonts w:ascii="ˎ̥" w:hAnsi="ˎ̥" w:hint="eastAsia"/>
        </w:rPr>
        <w:t>进行管理；对于外单位来</w:t>
      </w:r>
      <w:r w:rsidR="00EB405F" w:rsidRPr="005E0DFB">
        <w:rPr>
          <w:rFonts w:ascii="ˎ̥" w:hAnsi="ˎ̥" w:hint="eastAsia"/>
          <w:color w:val="000000"/>
        </w:rPr>
        <w:t>中车青岛四方机车车辆股份有限公司</w:t>
      </w:r>
      <w:r w:rsidRPr="005E0DFB">
        <w:rPr>
          <w:rFonts w:ascii="ˎ̥" w:hAnsi="ˎ̥" w:hint="eastAsia"/>
        </w:rPr>
        <w:t>从事</w:t>
      </w:r>
      <w:r w:rsidR="00FE1D96" w:rsidRPr="005E0DFB">
        <w:rPr>
          <w:rFonts w:ascii="ˎ̥" w:hAnsi="ˎ̥" w:hint="eastAsia"/>
        </w:rPr>
        <w:t>开放基金项目</w:t>
      </w:r>
      <w:r w:rsidRPr="005E0DFB">
        <w:rPr>
          <w:rFonts w:ascii="ˎ̥" w:hAnsi="ˎ̥" w:hint="eastAsia"/>
        </w:rPr>
        <w:t>研究工作的科技人员，应在办公场所、试验研究装备、人员</w:t>
      </w:r>
      <w:r w:rsidR="00B20893" w:rsidRPr="005E0DFB">
        <w:rPr>
          <w:rFonts w:ascii="ˎ̥" w:hAnsi="ˎ̥" w:hint="eastAsia"/>
        </w:rPr>
        <w:t>配合</w:t>
      </w:r>
      <w:r w:rsidRPr="005E0DFB">
        <w:rPr>
          <w:rFonts w:ascii="ˎ̥" w:hAnsi="ˎ̥" w:hint="eastAsia"/>
        </w:rPr>
        <w:t>等方面提供</w:t>
      </w:r>
      <w:r w:rsidR="00B20893" w:rsidRPr="005E0DFB">
        <w:rPr>
          <w:rFonts w:ascii="ˎ̥" w:hAnsi="ˎ̥" w:hint="eastAsia"/>
        </w:rPr>
        <w:t>支持</w:t>
      </w:r>
      <w:r w:rsidRPr="005E0DFB">
        <w:rPr>
          <w:rFonts w:ascii="ˎ̥" w:hAnsi="ˎ̥" w:hint="eastAsia"/>
        </w:rPr>
        <w:t>。</w:t>
      </w:r>
    </w:p>
    <w:p w:rsidR="00DC4603" w:rsidRPr="005E0DFB" w:rsidRDefault="00DC4603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</w:t>
      </w:r>
      <w:r w:rsidR="00B20893" w:rsidRPr="005E0DFB">
        <w:rPr>
          <w:rFonts w:ascii="ˎ̥" w:hAnsi="ˎ̥" w:hint="eastAsia"/>
          <w:b/>
        </w:rPr>
        <w:t>二</w:t>
      </w:r>
      <w:r w:rsidRPr="005E0DFB">
        <w:rPr>
          <w:rFonts w:ascii="ˎ̥" w:hAnsi="ˎ̥" w:hint="eastAsia"/>
          <w:b/>
        </w:rPr>
        <w:t>十</w:t>
      </w:r>
      <w:r w:rsidR="00B20893" w:rsidRPr="005E0DFB">
        <w:rPr>
          <w:rFonts w:ascii="ˎ̥" w:hAnsi="ˎ̥" w:hint="eastAsia"/>
          <w:b/>
        </w:rPr>
        <w:t>二</w:t>
      </w:r>
      <w:r w:rsidRPr="005E0DFB">
        <w:rPr>
          <w:rFonts w:ascii="ˎ̥" w:hAnsi="ˎ̥" w:hint="eastAsia"/>
          <w:b/>
        </w:rPr>
        <w:t>条</w:t>
      </w:r>
      <w:r w:rsidR="00B20893" w:rsidRPr="005E0DFB">
        <w:rPr>
          <w:rFonts w:ascii="ˎ̥" w:hAnsi="ˎ̥" w:hint="eastAsia"/>
          <w:b/>
        </w:rPr>
        <w:t xml:space="preserve"> </w:t>
      </w:r>
      <w:r w:rsidRPr="005E0DFB">
        <w:rPr>
          <w:rFonts w:ascii="ˎ̥" w:hAnsi="ˎ̥" w:hint="eastAsia"/>
        </w:rPr>
        <w:t>一般情况下，</w:t>
      </w:r>
      <w:r w:rsidR="007872FD" w:rsidRPr="005E0DFB">
        <w:rPr>
          <w:rFonts w:ascii="ˎ̥" w:hAnsi="ˎ̥" w:hint="eastAsia"/>
        </w:rPr>
        <w:t>项目</w:t>
      </w:r>
      <w:r w:rsidRPr="005E0DFB">
        <w:rPr>
          <w:rFonts w:ascii="ˎ̥" w:hAnsi="ˎ̥" w:hint="eastAsia"/>
        </w:rPr>
        <w:t>负责人不得代理或更换，如遇特殊情况，所在单位应安排合适代理人，并报实验室备案。</w:t>
      </w:r>
      <w:r w:rsidR="007872FD" w:rsidRPr="005E0DFB">
        <w:rPr>
          <w:rFonts w:ascii="ˎ̥" w:hAnsi="ˎ̥" w:hint="eastAsia"/>
        </w:rPr>
        <w:t>项目</w:t>
      </w:r>
      <w:r w:rsidRPr="005E0DFB">
        <w:rPr>
          <w:rFonts w:ascii="ˎ̥" w:hAnsi="ˎ̥" w:hint="eastAsia"/>
        </w:rPr>
        <w:t>负责人工作调动，可依据具体情况选择在原单位或调入单位完成</w:t>
      </w:r>
      <w:r w:rsidR="007872FD" w:rsidRPr="005E0DFB">
        <w:rPr>
          <w:rFonts w:ascii="ˎ̥" w:hAnsi="ˎ̥" w:hint="eastAsia"/>
        </w:rPr>
        <w:t>项目</w:t>
      </w:r>
      <w:r w:rsidRPr="005E0DFB">
        <w:rPr>
          <w:rFonts w:ascii="ˎ̥" w:hAnsi="ˎ̥" w:hint="eastAsia"/>
        </w:rPr>
        <w:t>，经调出、调入单位双方签署意见后报实验室备案。</w:t>
      </w:r>
    </w:p>
    <w:p w:rsidR="00260262" w:rsidRPr="005E0DFB" w:rsidRDefault="00260262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lastRenderedPageBreak/>
        <w:t>第</w:t>
      </w:r>
      <w:r w:rsidR="00B20893" w:rsidRPr="005E0DFB">
        <w:rPr>
          <w:rFonts w:ascii="ˎ̥" w:hAnsi="ˎ̥" w:hint="eastAsia"/>
          <w:b/>
        </w:rPr>
        <w:t>二</w:t>
      </w:r>
      <w:r w:rsidRPr="005E0DFB">
        <w:rPr>
          <w:rFonts w:ascii="ˎ̥" w:hAnsi="ˎ̥" w:hint="eastAsia"/>
          <w:b/>
        </w:rPr>
        <w:t>十</w:t>
      </w:r>
      <w:r w:rsidR="00B20893" w:rsidRPr="005E0DFB">
        <w:rPr>
          <w:rFonts w:ascii="ˎ̥" w:hAnsi="ˎ̥" w:hint="eastAsia"/>
          <w:b/>
        </w:rPr>
        <w:t>三</w:t>
      </w:r>
      <w:r w:rsidRPr="005E0DFB">
        <w:rPr>
          <w:rFonts w:ascii="ˎ̥" w:hAnsi="ˎ̥" w:hint="eastAsia"/>
          <w:b/>
        </w:rPr>
        <w:t>条</w:t>
      </w:r>
      <w:r w:rsidRPr="005E0DFB">
        <w:rPr>
          <w:rFonts w:ascii="ˎ̥" w:hAnsi="ˎ̥" w:hint="eastAsia"/>
        </w:rPr>
        <w:t xml:space="preserve"> </w:t>
      </w:r>
      <w:r w:rsidR="00FE1D96" w:rsidRPr="005E0DFB">
        <w:rPr>
          <w:rFonts w:ascii="ˎ̥" w:hAnsi="ˎ̥" w:hint="eastAsia"/>
        </w:rPr>
        <w:t>开放基金</w:t>
      </w:r>
      <w:r w:rsidRPr="005E0DFB">
        <w:rPr>
          <w:rFonts w:ascii="ˎ̥" w:hAnsi="ˎ̥" w:hint="eastAsia"/>
        </w:rPr>
        <w:t>项目负责人或主要研究人员应按合同开展研究工作。实验室每半年对</w:t>
      </w:r>
      <w:r w:rsidR="00FE1D96" w:rsidRPr="005E0DFB">
        <w:rPr>
          <w:rFonts w:ascii="ˎ̥" w:hAnsi="ˎ̥" w:hint="eastAsia"/>
        </w:rPr>
        <w:t>项目</w:t>
      </w:r>
      <w:r w:rsidRPr="005E0DFB">
        <w:rPr>
          <w:rFonts w:ascii="ˎ̥" w:hAnsi="ˎ̥" w:hint="eastAsia"/>
        </w:rPr>
        <w:t>执行情况进行检查，项目负责人应在规定期限内提交《</w:t>
      </w:r>
      <w:r w:rsidR="00EE1AE5" w:rsidRPr="005E0DFB">
        <w:rPr>
          <w:rFonts w:ascii="ˎ̥" w:hAnsi="ˎ̥" w:hint="eastAsia"/>
          <w:color w:val="000000"/>
        </w:rPr>
        <w:t>高速磁浮运载技术全国</w:t>
      </w:r>
      <w:r w:rsidR="00EE1AE5" w:rsidRPr="005E0DFB">
        <w:rPr>
          <w:rFonts w:ascii="ˎ̥" w:hAnsi="ˎ̥"/>
          <w:color w:val="000000"/>
        </w:rPr>
        <w:t>重点实验室</w:t>
      </w:r>
      <w:r w:rsidR="00EE1AE5" w:rsidRPr="005E0DFB">
        <w:rPr>
          <w:rFonts w:ascii="ˎ̥" w:hAnsi="ˎ̥" w:hint="eastAsia"/>
          <w:color w:val="000000"/>
        </w:rPr>
        <w:t>开放基金</w:t>
      </w:r>
      <w:r w:rsidRPr="005E0DFB">
        <w:rPr>
          <w:rFonts w:ascii="ˎ̥" w:hAnsi="ˎ̥" w:hint="eastAsia"/>
        </w:rPr>
        <w:t>项目执行情况表》。对限期内未报送</w:t>
      </w:r>
      <w:r w:rsidR="00B20893" w:rsidRPr="005E0DFB">
        <w:rPr>
          <w:rFonts w:ascii="ˎ̥" w:hAnsi="ˎ̥" w:hint="eastAsia"/>
        </w:rPr>
        <w:t>执行</w:t>
      </w:r>
      <w:r w:rsidRPr="005E0DFB">
        <w:rPr>
          <w:rFonts w:ascii="ˎ̥" w:hAnsi="ˎ̥" w:hint="eastAsia"/>
        </w:rPr>
        <w:t>情况表、工作无进展或经费使用不当的项目，缓拨下期经费；项目承担单位和项目负责人如不能纠正、补报，将中止资助。</w:t>
      </w:r>
    </w:p>
    <w:p w:rsidR="00260262" w:rsidRPr="005E0DFB" w:rsidRDefault="003B1385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</w:t>
      </w:r>
      <w:r w:rsidR="00B20893" w:rsidRPr="005E0DFB">
        <w:rPr>
          <w:rFonts w:ascii="ˎ̥" w:hAnsi="ˎ̥" w:hint="eastAsia"/>
          <w:b/>
        </w:rPr>
        <w:t>二</w:t>
      </w:r>
      <w:r w:rsidRPr="005E0DFB">
        <w:rPr>
          <w:rFonts w:ascii="ˎ̥" w:hAnsi="ˎ̥" w:hint="eastAsia"/>
          <w:b/>
        </w:rPr>
        <w:t>十</w:t>
      </w:r>
      <w:r w:rsidR="00B20893" w:rsidRPr="005E0DFB">
        <w:rPr>
          <w:rFonts w:ascii="ˎ̥" w:hAnsi="ˎ̥" w:hint="eastAsia"/>
          <w:b/>
        </w:rPr>
        <w:t>四</w:t>
      </w:r>
      <w:r w:rsidRPr="005E0DFB">
        <w:rPr>
          <w:rFonts w:ascii="ˎ̥" w:hAnsi="ˎ̥" w:hint="eastAsia"/>
          <w:b/>
        </w:rPr>
        <w:t>条</w:t>
      </w:r>
      <w:r w:rsidRPr="005E0DFB">
        <w:rPr>
          <w:rFonts w:ascii="ˎ̥" w:hAnsi="ˎ̥" w:hint="eastAsia"/>
        </w:rPr>
        <w:t xml:space="preserve"> </w:t>
      </w:r>
      <w:r w:rsidRPr="005E0DFB">
        <w:rPr>
          <w:rFonts w:ascii="ˎ̥" w:hAnsi="ˎ̥" w:hint="eastAsia"/>
        </w:rPr>
        <w:t>项目实施过程中，涉及到项目负责人、预定目标、研究内容、进度计划、经费预算等重大变动时，项目承担单位应及时报告实验室，提出变更申请，填报《</w:t>
      </w:r>
      <w:r w:rsidR="00EE1AE5" w:rsidRPr="005E0DFB">
        <w:rPr>
          <w:rFonts w:ascii="ˎ̥" w:hAnsi="ˎ̥" w:hint="eastAsia"/>
          <w:color w:val="000000"/>
        </w:rPr>
        <w:t>高速磁浮运载技术全国</w:t>
      </w:r>
      <w:r w:rsidR="00EE1AE5" w:rsidRPr="005E0DFB">
        <w:rPr>
          <w:rFonts w:ascii="ˎ̥" w:hAnsi="ˎ̥"/>
          <w:color w:val="000000"/>
        </w:rPr>
        <w:t>重点实验室</w:t>
      </w:r>
      <w:r w:rsidR="00EE1AE5" w:rsidRPr="005E0DFB">
        <w:rPr>
          <w:rFonts w:ascii="ˎ̥" w:hAnsi="ˎ̥" w:hint="eastAsia"/>
          <w:color w:val="000000"/>
        </w:rPr>
        <w:t>开放基金</w:t>
      </w:r>
      <w:r w:rsidRPr="005E0DFB">
        <w:rPr>
          <w:rFonts w:ascii="ˎ̥" w:hAnsi="ˎ̥" w:hint="eastAsia"/>
        </w:rPr>
        <w:t>项目变更（解除）合同建议表》，执行相关变更程序。</w:t>
      </w:r>
      <w:r w:rsidR="00EE1AE5" w:rsidRPr="005E0DFB">
        <w:rPr>
          <w:rFonts w:ascii="ˎ̥" w:hAnsi="ˎ̥" w:hint="eastAsia"/>
        </w:rPr>
        <w:t xml:space="preserve"> </w:t>
      </w:r>
      <w:r w:rsidR="00EE1AE5" w:rsidRPr="005E0DFB">
        <w:rPr>
          <w:rFonts w:ascii="ˎ̥" w:hAnsi="ˎ̥"/>
        </w:rPr>
        <w:t xml:space="preserve"> </w:t>
      </w:r>
    </w:p>
    <w:p w:rsidR="00260262" w:rsidRPr="005E0DFB" w:rsidRDefault="003B1385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</w:t>
      </w:r>
      <w:r w:rsidR="00AA1FFC" w:rsidRPr="005E0DFB">
        <w:rPr>
          <w:rFonts w:ascii="ˎ̥" w:hAnsi="ˎ̥" w:hint="eastAsia"/>
          <w:b/>
        </w:rPr>
        <w:t>二</w:t>
      </w:r>
      <w:r w:rsidRPr="005E0DFB">
        <w:rPr>
          <w:rFonts w:ascii="ˎ̥" w:hAnsi="ˎ̥" w:hint="eastAsia"/>
          <w:b/>
        </w:rPr>
        <w:t>十</w:t>
      </w:r>
      <w:r w:rsidR="00AA1FFC" w:rsidRPr="005E0DFB">
        <w:rPr>
          <w:rFonts w:ascii="ˎ̥" w:hAnsi="ˎ̥" w:hint="eastAsia"/>
          <w:b/>
        </w:rPr>
        <w:t>五</w:t>
      </w:r>
      <w:r w:rsidRPr="005E0DFB">
        <w:rPr>
          <w:rFonts w:ascii="ˎ̥" w:hAnsi="ˎ̥" w:hint="eastAsia"/>
          <w:b/>
        </w:rPr>
        <w:t>条</w:t>
      </w:r>
      <w:r w:rsidRPr="005E0DFB">
        <w:rPr>
          <w:rFonts w:ascii="ˎ̥" w:hAnsi="ˎ̥" w:hint="eastAsia"/>
        </w:rPr>
        <w:t xml:space="preserve"> </w:t>
      </w:r>
      <w:r w:rsidR="00FE1D96" w:rsidRPr="005E0DFB">
        <w:rPr>
          <w:rFonts w:ascii="ˎ̥" w:hAnsi="ˎ̥" w:hint="eastAsia"/>
        </w:rPr>
        <w:t>开放基金项目</w:t>
      </w:r>
      <w:r w:rsidRPr="005E0DFB">
        <w:rPr>
          <w:rFonts w:ascii="ˎ̥" w:hAnsi="ˎ̥" w:hint="eastAsia"/>
        </w:rPr>
        <w:t>完成后，项目负责人负责编写项目研究报告和《</w:t>
      </w:r>
      <w:r w:rsidR="00EE1AE5" w:rsidRPr="005E0DFB">
        <w:rPr>
          <w:rFonts w:ascii="ˎ̥" w:hAnsi="ˎ̥" w:hint="eastAsia"/>
          <w:color w:val="000000"/>
        </w:rPr>
        <w:t>高速磁浮运载技术全国</w:t>
      </w:r>
      <w:r w:rsidR="00EE1AE5" w:rsidRPr="005E0DFB">
        <w:rPr>
          <w:rFonts w:ascii="ˎ̥" w:hAnsi="ˎ̥"/>
          <w:color w:val="000000"/>
        </w:rPr>
        <w:t>重点实验室</w:t>
      </w:r>
      <w:r w:rsidR="00EE1AE5" w:rsidRPr="005E0DFB">
        <w:rPr>
          <w:rFonts w:ascii="ˎ̥" w:hAnsi="ˎ̥" w:hint="eastAsia"/>
          <w:color w:val="000000"/>
        </w:rPr>
        <w:t>开放基金</w:t>
      </w:r>
      <w:r w:rsidRPr="005E0DFB">
        <w:rPr>
          <w:rFonts w:ascii="ˎ̥" w:hAnsi="ˎ̥" w:hint="eastAsia"/>
        </w:rPr>
        <w:t>项目验收申请表》，与其他规定的技术文件一并报送实验室。</w:t>
      </w:r>
      <w:r w:rsidR="00EB405F" w:rsidRPr="005E0DFB">
        <w:rPr>
          <w:rFonts w:ascii="ˎ̥" w:hAnsi="ˎ̥" w:hint="eastAsia"/>
        </w:rPr>
        <w:t>中车青岛四方机车车辆股份有限公司科技发展部</w:t>
      </w:r>
      <w:r w:rsidRPr="005E0DFB">
        <w:rPr>
          <w:rFonts w:ascii="ˎ̥" w:hAnsi="ˎ̥" w:hint="eastAsia"/>
        </w:rPr>
        <w:t>委托实验室组织相关领域专家对</w:t>
      </w:r>
      <w:r w:rsidR="00FE1D96" w:rsidRPr="005E0DFB">
        <w:rPr>
          <w:rFonts w:ascii="ˎ̥" w:hAnsi="ˎ̥" w:hint="eastAsia"/>
        </w:rPr>
        <w:t>开放基金项目</w:t>
      </w:r>
      <w:r w:rsidRPr="005E0DFB">
        <w:rPr>
          <w:rFonts w:ascii="ˎ̥" w:hAnsi="ˎ̥" w:hint="eastAsia"/>
        </w:rPr>
        <w:t>完成情况进行结题验收和评价。</w:t>
      </w:r>
    </w:p>
    <w:p w:rsidR="00DC4603" w:rsidRPr="005E0DFB" w:rsidRDefault="00DC4603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第二十</w:t>
      </w:r>
      <w:r w:rsidR="00AA1FFC" w:rsidRPr="005E0DFB">
        <w:rPr>
          <w:rFonts w:ascii="ˎ̥" w:hAnsi="ˎ̥" w:hint="eastAsia"/>
          <w:b/>
        </w:rPr>
        <w:t>六</w:t>
      </w:r>
      <w:r w:rsidRPr="005E0DFB">
        <w:rPr>
          <w:rFonts w:ascii="ˎ̥" w:hAnsi="ˎ̥" w:hint="eastAsia"/>
          <w:b/>
        </w:rPr>
        <w:t>条</w:t>
      </w:r>
      <w:r w:rsidR="00AA1FFC" w:rsidRPr="005E0DFB">
        <w:rPr>
          <w:rFonts w:ascii="ˎ̥" w:hAnsi="ˎ̥" w:hint="eastAsia"/>
          <w:b/>
        </w:rPr>
        <w:t xml:space="preserve"> </w:t>
      </w:r>
      <w:r w:rsidRPr="005E0DFB">
        <w:rPr>
          <w:rFonts w:ascii="ˎ̥" w:hAnsi="ˎ̥" w:hint="eastAsia"/>
        </w:rPr>
        <w:t>实验室对</w:t>
      </w:r>
      <w:r w:rsidR="007872FD" w:rsidRPr="005E0DFB">
        <w:rPr>
          <w:rFonts w:ascii="ˎ̥" w:hAnsi="ˎ̥" w:hint="eastAsia"/>
        </w:rPr>
        <w:t>项目</w:t>
      </w:r>
      <w:r w:rsidRPr="005E0DFB">
        <w:rPr>
          <w:rFonts w:ascii="ˎ̥" w:hAnsi="ˎ̥" w:hint="eastAsia"/>
        </w:rPr>
        <w:t>完成情况进行审核，初审结果报学委会批准。对符合结题要求的，准予结题并书面通知</w:t>
      </w:r>
      <w:r w:rsidR="007872FD" w:rsidRPr="005E0DFB">
        <w:rPr>
          <w:rFonts w:ascii="ˎ̥" w:hAnsi="ˎ̥" w:hint="eastAsia"/>
        </w:rPr>
        <w:t>项目</w:t>
      </w:r>
      <w:r w:rsidRPr="005E0DFB">
        <w:rPr>
          <w:rFonts w:ascii="ˎ̥" w:hAnsi="ˎ̥" w:hint="eastAsia"/>
        </w:rPr>
        <w:t>负责人及其依托单位。</w:t>
      </w:r>
    </w:p>
    <w:p w:rsidR="00AA1FFC" w:rsidRPr="005E0DFB" w:rsidRDefault="003B1385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</w:t>
      </w:r>
      <w:r w:rsidR="00AA1FFC" w:rsidRPr="005E0DFB">
        <w:rPr>
          <w:rFonts w:ascii="ˎ̥" w:hAnsi="ˎ̥" w:hint="eastAsia"/>
          <w:b/>
        </w:rPr>
        <w:t>二</w:t>
      </w:r>
      <w:r w:rsidRPr="005E0DFB">
        <w:rPr>
          <w:rFonts w:ascii="ˎ̥" w:hAnsi="ˎ̥" w:hint="eastAsia"/>
          <w:b/>
        </w:rPr>
        <w:t>十</w:t>
      </w:r>
      <w:r w:rsidR="00AA1FFC" w:rsidRPr="005E0DFB">
        <w:rPr>
          <w:rFonts w:ascii="ˎ̥" w:hAnsi="ˎ̥" w:hint="eastAsia"/>
          <w:b/>
        </w:rPr>
        <w:t>七</w:t>
      </w:r>
      <w:r w:rsidRPr="005E0DFB">
        <w:rPr>
          <w:rFonts w:ascii="ˎ̥" w:hAnsi="ˎ̥" w:hint="eastAsia"/>
          <w:b/>
        </w:rPr>
        <w:t>条</w:t>
      </w:r>
      <w:r w:rsidRPr="005E0DFB">
        <w:rPr>
          <w:rFonts w:ascii="ˎ̥" w:hAnsi="ˎ̥" w:hint="eastAsia"/>
        </w:rPr>
        <w:t xml:space="preserve"> </w:t>
      </w:r>
      <w:r w:rsidRPr="005E0DFB">
        <w:rPr>
          <w:rFonts w:ascii="ˎ̥" w:hAnsi="ˎ̥" w:hint="eastAsia"/>
        </w:rPr>
        <w:t>对无正当理由未能通过结题验收或评价不合格的项目，项目负责人以及实验室指派专门管理人员两年内不得申报</w:t>
      </w:r>
      <w:r w:rsidR="00FE1D96" w:rsidRPr="005E0DFB">
        <w:rPr>
          <w:rFonts w:ascii="ˎ̥" w:hAnsi="ˎ̥" w:hint="eastAsia"/>
        </w:rPr>
        <w:t>开放基金项目</w:t>
      </w:r>
      <w:r w:rsidRPr="005E0DFB">
        <w:rPr>
          <w:rFonts w:ascii="ˎ̥" w:hAnsi="ˎ̥" w:hint="eastAsia"/>
        </w:rPr>
        <w:t>，实验室暂缓或停止拨付剩余经费。</w:t>
      </w:r>
    </w:p>
    <w:p w:rsidR="003B1385" w:rsidRPr="005E0DFB" w:rsidRDefault="00AA1FFC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第二十</w:t>
      </w:r>
      <w:r w:rsidR="005B7817" w:rsidRPr="005E0DFB">
        <w:rPr>
          <w:rFonts w:ascii="ˎ̥" w:hAnsi="ˎ̥" w:hint="eastAsia"/>
          <w:b/>
        </w:rPr>
        <w:t>八</w:t>
      </w:r>
      <w:r w:rsidRPr="005E0DFB">
        <w:rPr>
          <w:rFonts w:ascii="ˎ̥" w:hAnsi="ˎ̥" w:hint="eastAsia"/>
          <w:b/>
        </w:rPr>
        <w:t>条</w:t>
      </w:r>
      <w:r w:rsidRPr="005E0DFB">
        <w:rPr>
          <w:rFonts w:ascii="ˎ̥" w:hAnsi="ˎ̥" w:hint="eastAsia"/>
        </w:rPr>
        <w:t xml:space="preserve"> </w:t>
      </w:r>
      <w:r w:rsidRPr="005E0DFB">
        <w:rPr>
          <w:rFonts w:ascii="ˎ̥" w:hAnsi="ˎ̥" w:hint="eastAsia"/>
        </w:rPr>
        <w:t>对于通过结题验收、评价优秀的项目，实验室在以后项目申请时优先资助。</w:t>
      </w:r>
    </w:p>
    <w:p w:rsidR="003B1385" w:rsidRPr="005E0DFB" w:rsidRDefault="003B1385" w:rsidP="00023DE7">
      <w:pPr>
        <w:pStyle w:val="a8"/>
        <w:spacing w:line="360" w:lineRule="auto"/>
        <w:jc w:val="center"/>
        <w:rPr>
          <w:rFonts w:ascii="ˎ̥" w:hAnsi="ˎ̥" w:hint="eastAsia"/>
          <w:b/>
        </w:rPr>
      </w:pPr>
      <w:r w:rsidRPr="005E0DFB">
        <w:rPr>
          <w:rFonts w:ascii="ˎ̥" w:hAnsi="ˎ̥" w:hint="eastAsia"/>
          <w:b/>
        </w:rPr>
        <w:t>第五章</w:t>
      </w:r>
      <w:r w:rsidRPr="005E0DFB">
        <w:rPr>
          <w:rFonts w:ascii="ˎ̥" w:hAnsi="ˎ̥" w:hint="eastAsia"/>
          <w:b/>
        </w:rPr>
        <w:t xml:space="preserve"> </w:t>
      </w:r>
      <w:r w:rsidRPr="005E0DFB">
        <w:rPr>
          <w:rFonts w:ascii="ˎ̥" w:hAnsi="ˎ̥" w:hint="eastAsia"/>
          <w:b/>
        </w:rPr>
        <w:t>经费管理</w:t>
      </w:r>
    </w:p>
    <w:p w:rsidR="003B1385" w:rsidRPr="005E0DFB" w:rsidRDefault="003B1385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第二十</w:t>
      </w:r>
      <w:r w:rsidR="002A48EC" w:rsidRPr="005E0DFB">
        <w:rPr>
          <w:rFonts w:ascii="ˎ̥" w:hAnsi="ˎ̥" w:hint="eastAsia"/>
          <w:b/>
        </w:rPr>
        <w:t>九</w:t>
      </w:r>
      <w:r w:rsidRPr="005E0DFB">
        <w:rPr>
          <w:rFonts w:ascii="ˎ̥" w:hAnsi="ˎ̥" w:hint="eastAsia"/>
          <w:b/>
        </w:rPr>
        <w:t>条</w:t>
      </w:r>
      <w:r w:rsidRPr="005E0DFB">
        <w:rPr>
          <w:rFonts w:ascii="ˎ̥" w:hAnsi="ˎ̥" w:hint="eastAsia"/>
        </w:rPr>
        <w:t xml:space="preserve"> </w:t>
      </w:r>
      <w:r w:rsidR="00FE1D96" w:rsidRPr="005E0DFB">
        <w:rPr>
          <w:rFonts w:ascii="ˎ̥" w:hAnsi="ˎ̥" w:hint="eastAsia"/>
        </w:rPr>
        <w:t>开放基金项目</w:t>
      </w:r>
      <w:r w:rsidRPr="005E0DFB">
        <w:rPr>
          <w:rFonts w:ascii="ˎ̥" w:hAnsi="ˎ̥" w:hint="eastAsia"/>
        </w:rPr>
        <w:t>实行项目经费预算管理。合同签订时，项目负责人应</w:t>
      </w:r>
      <w:r w:rsidR="005B7A47" w:rsidRPr="005E0DFB">
        <w:rPr>
          <w:rFonts w:ascii="ˎ̥" w:hAnsi="ˎ̥" w:hint="eastAsia"/>
        </w:rPr>
        <w:t>根据最终资助金额</w:t>
      </w:r>
      <w:r w:rsidRPr="005E0DFB">
        <w:rPr>
          <w:rFonts w:ascii="ˎ̥" w:hAnsi="ˎ̥" w:hint="eastAsia"/>
        </w:rPr>
        <w:t>编制经费预算说明书；申请结题验收时，项目承担单位应提交《</w:t>
      </w:r>
      <w:r w:rsidR="009C36EB" w:rsidRPr="005E0DFB">
        <w:rPr>
          <w:rFonts w:ascii="ˎ̥" w:hAnsi="ˎ̥" w:hint="eastAsia"/>
          <w:color w:val="000000"/>
        </w:rPr>
        <w:t>高速磁浮运载技术全国</w:t>
      </w:r>
      <w:r w:rsidR="009C36EB" w:rsidRPr="005E0DFB">
        <w:rPr>
          <w:rFonts w:ascii="ˎ̥" w:hAnsi="ˎ̥"/>
          <w:color w:val="000000"/>
        </w:rPr>
        <w:t>重点实验室</w:t>
      </w:r>
      <w:r w:rsidR="009C36EB" w:rsidRPr="005E0DFB">
        <w:rPr>
          <w:rFonts w:ascii="ˎ̥" w:hAnsi="ˎ̥" w:hint="eastAsia"/>
          <w:color w:val="000000"/>
        </w:rPr>
        <w:t>开放基金</w:t>
      </w:r>
      <w:r w:rsidRPr="005E0DFB">
        <w:rPr>
          <w:rFonts w:ascii="ˎ̥" w:hAnsi="ˎ̥" w:hint="eastAsia"/>
        </w:rPr>
        <w:t>项目经费结算表》。</w:t>
      </w:r>
    </w:p>
    <w:p w:rsidR="003B1385" w:rsidRPr="005E0DFB" w:rsidRDefault="003B1385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</w:t>
      </w:r>
      <w:r w:rsidR="002A48EC" w:rsidRPr="005E0DFB">
        <w:rPr>
          <w:rFonts w:ascii="ˎ̥" w:hAnsi="ˎ̥" w:hint="eastAsia"/>
          <w:b/>
        </w:rPr>
        <w:t>三</w:t>
      </w:r>
      <w:r w:rsidRPr="005E0DFB">
        <w:rPr>
          <w:rFonts w:ascii="ˎ̥" w:hAnsi="ˎ̥" w:hint="eastAsia"/>
          <w:b/>
        </w:rPr>
        <w:t>十条</w:t>
      </w:r>
      <w:r w:rsidRPr="005E0DFB">
        <w:rPr>
          <w:rFonts w:ascii="ˎ̥" w:hAnsi="ˎ̥" w:hint="eastAsia"/>
        </w:rPr>
        <w:t xml:space="preserve"> </w:t>
      </w:r>
      <w:r w:rsidRPr="005E0DFB">
        <w:rPr>
          <w:rFonts w:ascii="ˎ̥" w:hAnsi="ˎ̥" w:hint="eastAsia"/>
        </w:rPr>
        <w:t>项目经费为实验室直接与</w:t>
      </w:r>
      <w:r w:rsidR="007872FD" w:rsidRPr="005E0DFB">
        <w:rPr>
          <w:rFonts w:ascii="ˎ̥" w:hAnsi="ˎ̥" w:hint="eastAsia"/>
        </w:rPr>
        <w:t>项目</w:t>
      </w:r>
      <w:r w:rsidRPr="005E0DFB">
        <w:rPr>
          <w:rFonts w:ascii="ˎ̥" w:hAnsi="ˎ̥" w:hint="eastAsia"/>
        </w:rPr>
        <w:t>承担单位签订</w:t>
      </w:r>
      <w:r w:rsidR="00FE1D96" w:rsidRPr="005E0DFB">
        <w:rPr>
          <w:rFonts w:ascii="ˎ̥" w:hAnsi="ˎ̥" w:hint="eastAsia"/>
        </w:rPr>
        <w:t>开放基金项目</w:t>
      </w:r>
      <w:r w:rsidR="00EB405F" w:rsidRPr="005E0DFB">
        <w:rPr>
          <w:rFonts w:ascii="ˎ̥" w:hAnsi="ˎ̥" w:hint="eastAsia"/>
        </w:rPr>
        <w:t>合同</w:t>
      </w:r>
      <w:r w:rsidRPr="005E0DFB">
        <w:rPr>
          <w:rFonts w:ascii="ˎ̥" w:hAnsi="ˎ̥" w:hint="eastAsia"/>
        </w:rPr>
        <w:t>后</w:t>
      </w:r>
      <w:r w:rsidR="005758C3" w:rsidRPr="005E0DFB">
        <w:rPr>
          <w:rFonts w:ascii="ˎ̥" w:hAnsi="ˎ̥" w:hint="eastAsia"/>
        </w:rPr>
        <w:t>付款</w:t>
      </w:r>
      <w:r w:rsidRPr="005E0DFB">
        <w:rPr>
          <w:rFonts w:ascii="ˎ̥" w:hAnsi="ˎ̥" w:hint="eastAsia"/>
        </w:rPr>
        <w:t>。</w:t>
      </w:r>
    </w:p>
    <w:p w:rsidR="003B1385" w:rsidRPr="005E0DFB" w:rsidRDefault="003B1385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lastRenderedPageBreak/>
        <w:t>第</w:t>
      </w:r>
      <w:r w:rsidR="002A48EC" w:rsidRPr="005E0DFB">
        <w:rPr>
          <w:rFonts w:ascii="ˎ̥" w:hAnsi="ˎ̥" w:hint="eastAsia"/>
          <w:b/>
        </w:rPr>
        <w:t>三</w:t>
      </w:r>
      <w:r w:rsidRPr="005E0DFB">
        <w:rPr>
          <w:rFonts w:ascii="ˎ̥" w:hAnsi="ˎ̥" w:hint="eastAsia"/>
          <w:b/>
        </w:rPr>
        <w:t>十</w:t>
      </w:r>
      <w:r w:rsidR="002A48EC" w:rsidRPr="005E0DFB">
        <w:rPr>
          <w:rFonts w:ascii="ˎ̥" w:hAnsi="ˎ̥" w:hint="eastAsia"/>
          <w:b/>
        </w:rPr>
        <w:t>一</w:t>
      </w:r>
      <w:r w:rsidRPr="005E0DFB">
        <w:rPr>
          <w:rFonts w:ascii="ˎ̥" w:hAnsi="ˎ̥" w:hint="eastAsia"/>
          <w:b/>
        </w:rPr>
        <w:t>条</w:t>
      </w:r>
      <w:r w:rsidRPr="005E0DFB">
        <w:rPr>
          <w:rFonts w:ascii="ˎ̥" w:hAnsi="ˎ̥" w:hint="eastAsia"/>
        </w:rPr>
        <w:t xml:space="preserve"> </w:t>
      </w:r>
      <w:r w:rsidR="00FE1D96" w:rsidRPr="005E0DFB">
        <w:rPr>
          <w:rFonts w:ascii="ˎ̥" w:hAnsi="ˎ̥" w:hint="eastAsia"/>
        </w:rPr>
        <w:t>开放基金项目</w:t>
      </w:r>
      <w:r w:rsidRPr="005E0DFB">
        <w:rPr>
          <w:rFonts w:ascii="ˎ̥" w:hAnsi="ˎ̥" w:hint="eastAsia"/>
        </w:rPr>
        <w:t>经费应严格按照经费预算计划专款专用，一经发现挪作它用，将终止拨款，并根据情节严重情况部分或全部收回已拨经费。</w:t>
      </w:r>
    </w:p>
    <w:p w:rsidR="003B1385" w:rsidRPr="005E0DFB" w:rsidRDefault="003B1385" w:rsidP="00023DE7">
      <w:pPr>
        <w:pStyle w:val="a8"/>
        <w:spacing w:line="360" w:lineRule="auto"/>
        <w:jc w:val="center"/>
        <w:rPr>
          <w:rFonts w:ascii="ˎ̥" w:hAnsi="ˎ̥" w:hint="eastAsia"/>
          <w:b/>
        </w:rPr>
      </w:pPr>
      <w:r w:rsidRPr="005E0DFB">
        <w:rPr>
          <w:rFonts w:ascii="ˎ̥" w:hAnsi="ˎ̥" w:hint="eastAsia"/>
          <w:b/>
        </w:rPr>
        <w:t>第六章</w:t>
      </w:r>
      <w:r w:rsidRPr="005E0DFB">
        <w:rPr>
          <w:rFonts w:ascii="ˎ̥" w:hAnsi="ˎ̥" w:hint="eastAsia"/>
          <w:b/>
        </w:rPr>
        <w:t xml:space="preserve"> </w:t>
      </w:r>
      <w:r w:rsidRPr="005E0DFB">
        <w:rPr>
          <w:rFonts w:ascii="ˎ̥" w:hAnsi="ˎ̥" w:hint="eastAsia"/>
          <w:b/>
        </w:rPr>
        <w:t>成果管理</w:t>
      </w:r>
    </w:p>
    <w:p w:rsidR="003B1385" w:rsidRPr="005E0DFB" w:rsidRDefault="003B1385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</w:t>
      </w:r>
      <w:r w:rsidR="002A48EC" w:rsidRPr="005E0DFB">
        <w:rPr>
          <w:rFonts w:ascii="ˎ̥" w:hAnsi="ˎ̥" w:hint="eastAsia"/>
          <w:b/>
        </w:rPr>
        <w:t>三十</w:t>
      </w:r>
      <w:r w:rsidRPr="005E0DFB">
        <w:rPr>
          <w:rFonts w:ascii="ˎ̥" w:hAnsi="ˎ̥" w:hint="eastAsia"/>
          <w:b/>
        </w:rPr>
        <w:t>十</w:t>
      </w:r>
      <w:r w:rsidR="002A48EC" w:rsidRPr="005E0DFB">
        <w:rPr>
          <w:rFonts w:ascii="ˎ̥" w:hAnsi="ˎ̥" w:hint="eastAsia"/>
          <w:b/>
        </w:rPr>
        <w:t>二</w:t>
      </w:r>
      <w:r w:rsidRPr="005E0DFB">
        <w:rPr>
          <w:rFonts w:ascii="ˎ̥" w:hAnsi="ˎ̥" w:hint="eastAsia"/>
          <w:b/>
        </w:rPr>
        <w:t>条</w:t>
      </w:r>
      <w:r w:rsidRPr="005E0DFB">
        <w:rPr>
          <w:rFonts w:ascii="ˎ̥" w:hAnsi="ˎ̥" w:hint="eastAsia"/>
        </w:rPr>
        <w:t xml:space="preserve"> </w:t>
      </w:r>
      <w:r w:rsidR="00FE1D96" w:rsidRPr="005E0DFB">
        <w:rPr>
          <w:rFonts w:ascii="ˎ̥" w:hAnsi="ˎ̥" w:hint="eastAsia"/>
        </w:rPr>
        <w:t>开放基金项目</w:t>
      </w:r>
      <w:r w:rsidRPr="005E0DFB">
        <w:rPr>
          <w:rFonts w:ascii="ˎ̥" w:hAnsi="ˎ̥" w:hint="eastAsia"/>
        </w:rPr>
        <w:t>取得的研究报告、论文、著作、试验数据、图纸、软件、影像资料等科技成果和技术档案，以及相关专利、商标、技术秘密、职务作品等知识产权归</w:t>
      </w:r>
      <w:r w:rsidR="00EB405F" w:rsidRPr="005E0DFB">
        <w:rPr>
          <w:rFonts w:ascii="ˎ̥" w:hAnsi="ˎ̥" w:hint="eastAsia"/>
        </w:rPr>
        <w:t>中车青岛四方机车车辆股份有限公司</w:t>
      </w:r>
      <w:r w:rsidRPr="005E0DFB">
        <w:rPr>
          <w:rFonts w:ascii="ˎ̥" w:hAnsi="ˎ̥" w:hint="eastAsia"/>
        </w:rPr>
        <w:t>和项目承担单位共同所有，并在项目合同中约定。</w:t>
      </w:r>
    </w:p>
    <w:p w:rsidR="003B1385" w:rsidRPr="005E0DFB" w:rsidRDefault="00FF536B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</w:t>
      </w:r>
      <w:r w:rsidR="002A48EC" w:rsidRPr="005E0DFB">
        <w:rPr>
          <w:rFonts w:ascii="ˎ̥" w:hAnsi="ˎ̥" w:hint="eastAsia"/>
          <w:b/>
        </w:rPr>
        <w:t>三</w:t>
      </w:r>
      <w:r w:rsidRPr="005E0DFB">
        <w:rPr>
          <w:rFonts w:ascii="ˎ̥" w:hAnsi="ˎ̥" w:hint="eastAsia"/>
          <w:b/>
        </w:rPr>
        <w:t>十</w:t>
      </w:r>
      <w:r w:rsidR="002A48EC" w:rsidRPr="005E0DFB">
        <w:rPr>
          <w:rFonts w:ascii="ˎ̥" w:hAnsi="ˎ̥" w:hint="eastAsia"/>
          <w:b/>
        </w:rPr>
        <w:t>三</w:t>
      </w:r>
      <w:r w:rsidRPr="005E0DFB">
        <w:rPr>
          <w:rFonts w:ascii="ˎ̥" w:hAnsi="ˎ̥" w:hint="eastAsia"/>
          <w:b/>
        </w:rPr>
        <w:t>条</w:t>
      </w:r>
      <w:r w:rsidRPr="005E0DFB">
        <w:rPr>
          <w:rFonts w:ascii="ˎ̥" w:hAnsi="ˎ̥" w:hint="eastAsia"/>
        </w:rPr>
        <w:t xml:space="preserve"> </w:t>
      </w:r>
      <w:r w:rsidRPr="005E0DFB">
        <w:rPr>
          <w:rFonts w:ascii="ˎ̥" w:hAnsi="ˎ̥" w:hint="eastAsia"/>
        </w:rPr>
        <w:t>涉及</w:t>
      </w:r>
      <w:r w:rsidR="00FE1D96" w:rsidRPr="005E0DFB">
        <w:rPr>
          <w:rFonts w:ascii="ˎ̥" w:hAnsi="ˎ̥" w:hint="eastAsia"/>
        </w:rPr>
        <w:t>开放基金项目</w:t>
      </w:r>
      <w:r w:rsidRPr="005E0DFB">
        <w:rPr>
          <w:rFonts w:ascii="ˎ̥" w:hAnsi="ˎ̥" w:hint="eastAsia"/>
        </w:rPr>
        <w:t>的论文、著作、图纸、技术档案等成果，以及奖励申报、对外交流材料，均应注明“高速磁浮运载技术全国重点实验室开放基金资助”。</w:t>
      </w:r>
    </w:p>
    <w:p w:rsidR="003B1385" w:rsidRPr="005E0DFB" w:rsidRDefault="00FF536B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</w:t>
      </w:r>
      <w:r w:rsidR="002A48EC" w:rsidRPr="005E0DFB">
        <w:rPr>
          <w:rFonts w:ascii="ˎ̥" w:hAnsi="ˎ̥" w:hint="eastAsia"/>
          <w:b/>
        </w:rPr>
        <w:t>三</w:t>
      </w:r>
      <w:r w:rsidRPr="005E0DFB">
        <w:rPr>
          <w:rFonts w:ascii="ˎ̥" w:hAnsi="ˎ̥" w:hint="eastAsia"/>
          <w:b/>
        </w:rPr>
        <w:t>十</w:t>
      </w:r>
      <w:r w:rsidR="002A48EC" w:rsidRPr="005E0DFB">
        <w:rPr>
          <w:rFonts w:ascii="ˎ̥" w:hAnsi="ˎ̥" w:hint="eastAsia"/>
          <w:b/>
        </w:rPr>
        <w:t>四</w:t>
      </w:r>
      <w:r w:rsidRPr="005E0DFB">
        <w:rPr>
          <w:rFonts w:ascii="ˎ̥" w:hAnsi="ˎ̥" w:hint="eastAsia"/>
          <w:b/>
        </w:rPr>
        <w:t>条</w:t>
      </w:r>
      <w:r w:rsidRPr="005E0DFB">
        <w:rPr>
          <w:rFonts w:ascii="ˎ̥" w:hAnsi="ˎ̥" w:hint="eastAsia"/>
        </w:rPr>
        <w:t xml:space="preserve"> </w:t>
      </w:r>
      <w:r w:rsidRPr="005E0DFB">
        <w:rPr>
          <w:rFonts w:ascii="ˎ̥" w:hAnsi="ˎ̥" w:hint="eastAsia"/>
        </w:rPr>
        <w:t>项目承担单位对</w:t>
      </w:r>
      <w:r w:rsidR="00FE1D96" w:rsidRPr="005E0DFB">
        <w:rPr>
          <w:rFonts w:ascii="ˎ̥" w:hAnsi="ˎ̥" w:hint="eastAsia"/>
        </w:rPr>
        <w:t>开放基金项目</w:t>
      </w:r>
      <w:r w:rsidRPr="005E0DFB">
        <w:rPr>
          <w:rFonts w:ascii="ˎ̥" w:hAnsi="ˎ̥" w:hint="eastAsia"/>
        </w:rPr>
        <w:t>取得的知识产权进行转让、许可第三方实施时，应与</w:t>
      </w:r>
      <w:r w:rsidR="00EB405F" w:rsidRPr="005E0DFB">
        <w:rPr>
          <w:rFonts w:ascii="ˎ̥" w:hAnsi="ˎ̥" w:hint="eastAsia"/>
        </w:rPr>
        <w:t>中车青岛四方机车车辆股份有限公司</w:t>
      </w:r>
      <w:r w:rsidRPr="005E0DFB">
        <w:rPr>
          <w:rFonts w:ascii="ˎ̥" w:hAnsi="ˎ̥" w:hint="eastAsia"/>
        </w:rPr>
        <w:t>及创新平台依托单位协商确定权益分配方式。</w:t>
      </w:r>
    </w:p>
    <w:p w:rsidR="003B1385" w:rsidRPr="005E0DFB" w:rsidRDefault="00FF536B" w:rsidP="00023DE7">
      <w:pPr>
        <w:pStyle w:val="a8"/>
        <w:spacing w:line="360" w:lineRule="auto"/>
        <w:jc w:val="center"/>
        <w:rPr>
          <w:rFonts w:ascii="ˎ̥" w:hAnsi="ˎ̥" w:hint="eastAsia"/>
          <w:b/>
        </w:rPr>
      </w:pPr>
      <w:r w:rsidRPr="005E0DFB">
        <w:rPr>
          <w:rFonts w:ascii="ˎ̥" w:hAnsi="ˎ̥" w:hint="eastAsia"/>
          <w:b/>
        </w:rPr>
        <w:t>第七章</w:t>
      </w:r>
      <w:r w:rsidRPr="005E0DFB">
        <w:rPr>
          <w:rFonts w:ascii="ˎ̥" w:hAnsi="ˎ̥" w:hint="eastAsia"/>
          <w:b/>
        </w:rPr>
        <w:t xml:space="preserve"> </w:t>
      </w:r>
      <w:r w:rsidRPr="005E0DFB">
        <w:rPr>
          <w:rFonts w:ascii="ˎ̥" w:hAnsi="ˎ̥" w:hint="eastAsia"/>
          <w:b/>
        </w:rPr>
        <w:t>附</w:t>
      </w:r>
      <w:r w:rsidRPr="005E0DFB">
        <w:rPr>
          <w:rFonts w:ascii="ˎ̥" w:hAnsi="ˎ̥" w:hint="eastAsia"/>
          <w:b/>
        </w:rPr>
        <w:t xml:space="preserve"> </w:t>
      </w:r>
      <w:r w:rsidRPr="005E0DFB">
        <w:rPr>
          <w:rFonts w:ascii="ˎ̥" w:hAnsi="ˎ̥" w:hint="eastAsia"/>
          <w:b/>
        </w:rPr>
        <w:t>则</w:t>
      </w:r>
    </w:p>
    <w:p w:rsidR="003B1385" w:rsidRPr="005E0DFB" w:rsidRDefault="00FF536B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</w:rPr>
      </w:pPr>
      <w:r w:rsidRPr="005E0DFB">
        <w:rPr>
          <w:rFonts w:ascii="ˎ̥" w:hAnsi="ˎ̥" w:hint="eastAsia"/>
          <w:b/>
        </w:rPr>
        <w:t>第</w:t>
      </w:r>
      <w:r w:rsidR="002A48EC" w:rsidRPr="005E0DFB">
        <w:rPr>
          <w:rFonts w:ascii="ˎ̥" w:hAnsi="ˎ̥" w:hint="eastAsia"/>
          <w:b/>
        </w:rPr>
        <w:t>三</w:t>
      </w:r>
      <w:r w:rsidRPr="005E0DFB">
        <w:rPr>
          <w:rFonts w:ascii="ˎ̥" w:hAnsi="ˎ̥" w:hint="eastAsia"/>
          <w:b/>
        </w:rPr>
        <w:t>十</w:t>
      </w:r>
      <w:r w:rsidR="002A48EC" w:rsidRPr="005E0DFB">
        <w:rPr>
          <w:rFonts w:ascii="ˎ̥" w:hAnsi="ˎ̥" w:hint="eastAsia"/>
          <w:b/>
        </w:rPr>
        <w:t>五</w:t>
      </w:r>
      <w:r w:rsidRPr="005E0DFB">
        <w:rPr>
          <w:rFonts w:ascii="ˎ̥" w:hAnsi="ˎ̥" w:hint="eastAsia"/>
          <w:b/>
        </w:rPr>
        <w:t>条</w:t>
      </w:r>
      <w:r w:rsidRPr="005E0DFB">
        <w:rPr>
          <w:rFonts w:ascii="ˎ̥" w:hAnsi="ˎ̥" w:hint="eastAsia"/>
        </w:rPr>
        <w:t xml:space="preserve"> </w:t>
      </w:r>
      <w:r w:rsidRPr="005E0DFB">
        <w:rPr>
          <w:rFonts w:ascii="ˎ̥" w:hAnsi="ˎ̥" w:hint="eastAsia"/>
        </w:rPr>
        <w:t>本办法未涉及内容执行《</w:t>
      </w:r>
      <w:r w:rsidR="00EB405F" w:rsidRPr="005E0DFB">
        <w:rPr>
          <w:rFonts w:ascii="ˎ̥" w:hAnsi="ˎ̥" w:hint="eastAsia"/>
        </w:rPr>
        <w:t>中车青岛四方机车车辆股份有限公司</w:t>
      </w:r>
      <w:r w:rsidR="009021E2" w:rsidRPr="005E0DFB">
        <w:rPr>
          <w:rFonts w:ascii="ˎ̥" w:hAnsi="ˎ̥" w:hint="eastAsia"/>
        </w:rPr>
        <w:t>开放</w:t>
      </w:r>
      <w:r w:rsidRPr="005E0DFB">
        <w:rPr>
          <w:rFonts w:ascii="ˎ̥" w:hAnsi="ˎ̥" w:hint="eastAsia"/>
        </w:rPr>
        <w:t>基金项目管理办法》</w:t>
      </w:r>
      <w:r w:rsidR="007A71F5">
        <w:rPr>
          <w:rFonts w:ascii="ˎ̥" w:hAnsi="ˎ̥" w:hint="eastAsia"/>
        </w:rPr>
        <w:t>、</w:t>
      </w:r>
      <w:r w:rsidRPr="005E0DFB">
        <w:rPr>
          <w:rFonts w:ascii="ˎ̥" w:hAnsi="ˎ̥" w:hint="eastAsia"/>
        </w:rPr>
        <w:t>《</w:t>
      </w:r>
      <w:r w:rsidR="009021E2" w:rsidRPr="005E0DFB">
        <w:rPr>
          <w:rFonts w:ascii="ˎ̥" w:hAnsi="ˎ̥" w:hint="eastAsia"/>
        </w:rPr>
        <w:t>中车青岛四方机车车辆股份有限公司</w:t>
      </w:r>
      <w:r w:rsidR="007A71F5">
        <w:rPr>
          <w:rFonts w:ascii="ˎ̥" w:hAnsi="ˎ̥" w:hint="eastAsia"/>
        </w:rPr>
        <w:t>科技开发项目管理制度</w:t>
      </w:r>
      <w:r w:rsidRPr="005E0DFB">
        <w:rPr>
          <w:rFonts w:ascii="ˎ̥" w:hAnsi="ˎ̥" w:hint="eastAsia"/>
        </w:rPr>
        <w:t>》等相关规定。</w:t>
      </w:r>
    </w:p>
    <w:p w:rsidR="00DA399F" w:rsidRDefault="00FF536B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2"/>
        <w:rPr>
          <w:rFonts w:ascii="ˎ̥" w:hAnsi="ˎ̥" w:hint="eastAsia"/>
        </w:rPr>
      </w:pPr>
      <w:r w:rsidRPr="005E0DFB">
        <w:rPr>
          <w:rFonts w:ascii="ˎ̥" w:hAnsi="ˎ̥"/>
          <w:b/>
        </w:rPr>
        <w:t>第</w:t>
      </w:r>
      <w:r w:rsidR="002A48EC" w:rsidRPr="005E0DFB">
        <w:rPr>
          <w:rFonts w:ascii="ˎ̥" w:hAnsi="ˎ̥" w:hint="eastAsia"/>
          <w:b/>
        </w:rPr>
        <w:t>三</w:t>
      </w:r>
      <w:r w:rsidRPr="005E0DFB">
        <w:rPr>
          <w:rFonts w:ascii="ˎ̥" w:hAnsi="ˎ̥" w:hint="eastAsia"/>
          <w:b/>
        </w:rPr>
        <w:t>十</w:t>
      </w:r>
      <w:r w:rsidR="00A65757" w:rsidRPr="005E0DFB">
        <w:rPr>
          <w:rFonts w:ascii="ˎ̥" w:hAnsi="ˎ̥" w:hint="eastAsia"/>
          <w:b/>
        </w:rPr>
        <w:t>六</w:t>
      </w:r>
      <w:r w:rsidRPr="005E0DFB">
        <w:rPr>
          <w:rFonts w:ascii="ˎ̥" w:hAnsi="ˎ̥"/>
          <w:b/>
        </w:rPr>
        <w:t>条</w:t>
      </w:r>
      <w:r w:rsidRPr="005E0DFB">
        <w:rPr>
          <w:rFonts w:ascii="ˎ̥" w:hAnsi="ˎ̥"/>
        </w:rPr>
        <w:t xml:space="preserve"> </w:t>
      </w:r>
      <w:r w:rsidRPr="005E0DFB">
        <w:rPr>
          <w:rFonts w:ascii="ˎ̥" w:hAnsi="ˎ̥"/>
        </w:rPr>
        <w:t>本办法由</w:t>
      </w:r>
      <w:r w:rsidRPr="005E0DFB">
        <w:rPr>
          <w:rFonts w:ascii="ˎ̥" w:hAnsi="ˎ̥" w:hint="eastAsia"/>
        </w:rPr>
        <w:t>高速磁浮运载技术全国重点实验室</w:t>
      </w:r>
      <w:r w:rsidR="003B5BE2" w:rsidRPr="005E0DFB">
        <w:rPr>
          <w:rFonts w:ascii="ˎ̥" w:hAnsi="ˎ̥" w:hint="eastAsia"/>
        </w:rPr>
        <w:t>综合管理室</w:t>
      </w:r>
      <w:r w:rsidRPr="005E0DFB">
        <w:rPr>
          <w:rFonts w:ascii="ˎ̥" w:hAnsi="ˎ̥"/>
        </w:rPr>
        <w:t>负</w:t>
      </w:r>
      <w:r w:rsidRPr="005E0DFB">
        <w:rPr>
          <w:rFonts w:ascii="ˎ̥" w:hAnsi="ˎ̥" w:hint="eastAsia"/>
        </w:rPr>
        <w:t>责解释，自颁布之日起施行。</w:t>
      </w:r>
    </w:p>
    <w:p w:rsidR="00DA399F" w:rsidRDefault="00DA399F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600"/>
        <w:rPr>
          <w:rFonts w:ascii="ˎ̥" w:hAnsi="ˎ̥" w:hint="eastAsia"/>
        </w:rPr>
      </w:pPr>
      <w:r w:rsidRPr="005E0DFB">
        <w:rPr>
          <w:rFonts w:ascii="仿宋_GB2312" w:eastAsia="仿宋_GB2312" w:hint="eastAsia"/>
          <w:noProof/>
          <w:sz w:val="30"/>
          <w:szCs w:val="30"/>
        </w:rPr>
        <w:drawing>
          <wp:anchor distT="0" distB="0" distL="114935" distR="114935" simplePos="0" relativeHeight="251658240" behindDoc="1" locked="0" layoutInCell="1" allowOverlap="1" wp14:anchorId="423970F2" wp14:editId="30AEBF4C">
            <wp:simplePos x="0" y="0"/>
            <wp:positionH relativeFrom="column">
              <wp:posOffset>4210050</wp:posOffset>
            </wp:positionH>
            <wp:positionV relativeFrom="page">
              <wp:posOffset>7473315</wp:posOffset>
            </wp:positionV>
            <wp:extent cx="1276350" cy="1296670"/>
            <wp:effectExtent l="0" t="0" r="0" b="0"/>
            <wp:wrapNone/>
            <wp:docPr id="2" name="图片 2" descr="国重红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国重红章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DE8" w:rsidRPr="00A35416" w:rsidRDefault="001C2DE8" w:rsidP="00DA399F">
      <w:pPr>
        <w:pStyle w:val="a8"/>
        <w:spacing w:beforeLines="50" w:before="156" w:beforeAutospacing="0" w:afterLines="50" w:after="156" w:afterAutospacing="0" w:line="360" w:lineRule="auto"/>
        <w:ind w:firstLineChars="200" w:firstLine="480"/>
        <w:rPr>
          <w:rFonts w:ascii="ˎ̥" w:hAnsi="ˎ̥" w:hint="eastAsia"/>
        </w:rPr>
      </w:pPr>
    </w:p>
    <w:p w:rsidR="001C2DE8" w:rsidRPr="00F12BB1" w:rsidRDefault="002459A8" w:rsidP="00F12BB1">
      <w:pPr>
        <w:ind w:firstLineChars="1400" w:firstLine="3360"/>
        <w:jc w:val="right"/>
        <w:rPr>
          <w:rFonts w:asciiTheme="minorEastAsia" w:eastAsiaTheme="minorEastAsia" w:hAnsiTheme="minorEastAsia"/>
          <w:sz w:val="24"/>
          <w:szCs w:val="24"/>
        </w:rPr>
      </w:pPr>
      <w:r w:rsidRPr="00F12BB1">
        <w:rPr>
          <w:rFonts w:asciiTheme="minorEastAsia" w:eastAsiaTheme="minorEastAsia" w:hAnsiTheme="minorEastAsia" w:hint="eastAsia"/>
          <w:sz w:val="24"/>
          <w:szCs w:val="24"/>
        </w:rPr>
        <w:t>高速磁浮运载技术全国重点实验室</w:t>
      </w:r>
    </w:p>
    <w:p w:rsidR="001C2DE8" w:rsidRPr="00F12BB1" w:rsidRDefault="002459A8" w:rsidP="00F12BB1">
      <w:pPr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F12BB1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9A519D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F12BB1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A519D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F12BB1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749E6" w:rsidRPr="00F12BB1">
        <w:rPr>
          <w:rFonts w:asciiTheme="minorEastAsia" w:eastAsiaTheme="minorEastAsia" w:hAnsiTheme="minorEastAsia"/>
          <w:sz w:val="24"/>
          <w:szCs w:val="24"/>
        </w:rPr>
        <w:t>1</w:t>
      </w:r>
      <w:r w:rsidR="009A519D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F12BB1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1C2DE8" w:rsidRPr="00F12BB1">
      <w:headerReference w:type="even" r:id="rId10"/>
      <w:headerReference w:type="default" r:id="rId11"/>
      <w:footerReference w:type="default" r:id="rId12"/>
      <w:pgSz w:w="11906" w:h="16156"/>
      <w:pgMar w:top="851" w:right="1474" w:bottom="851" w:left="1474" w:header="567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3B" w:rsidRDefault="006F333B">
      <w:r>
        <w:separator/>
      </w:r>
    </w:p>
  </w:endnote>
  <w:endnote w:type="continuationSeparator" w:id="0">
    <w:p w:rsidR="006F333B" w:rsidRDefault="006F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E8" w:rsidRDefault="00B8062D" w:rsidP="00DA399F">
    <w:pPr>
      <w:pStyle w:val="a4"/>
      <w:ind w:firstLineChars="1300" w:firstLine="2340"/>
    </w:pPr>
    <w:r>
      <w:rPr>
        <w:rFonts w:hint="eastAsia"/>
      </w:rPr>
      <w:t xml:space="preserve">          </w:t>
    </w:r>
    <w:r>
      <w:rPr>
        <w:lang w:val="zh-CN"/>
      </w:rPr>
      <w:t xml:space="preserve"> </w:t>
    </w:r>
    <w:r w:rsidR="00EE69BB">
      <w:rPr>
        <w:rFonts w:hint="eastAsia"/>
        <w:lang w:val="zh-CN"/>
      </w:rPr>
      <w:t>第</w:t>
    </w:r>
    <w:r w:rsidRPr="00EE69BB">
      <w:fldChar w:fldCharType="begin"/>
    </w:r>
    <w:r w:rsidRPr="00EE69BB">
      <w:instrText>PAGE  \* Arabic  \* MERGEFORMAT</w:instrText>
    </w:r>
    <w:r w:rsidRPr="00EE69BB">
      <w:fldChar w:fldCharType="separate"/>
    </w:r>
    <w:r w:rsidR="009A519D" w:rsidRPr="009A519D">
      <w:rPr>
        <w:noProof/>
        <w:lang w:val="zh-CN"/>
      </w:rPr>
      <w:t>5</w:t>
    </w:r>
    <w:r w:rsidRPr="00EE69BB">
      <w:fldChar w:fldCharType="end"/>
    </w:r>
    <w:r w:rsidR="00EE69BB" w:rsidRPr="00EE69BB">
      <w:rPr>
        <w:rFonts w:hint="eastAsia"/>
      </w:rPr>
      <w:t>页</w:t>
    </w:r>
    <w:r w:rsidR="00F22022">
      <w:rPr>
        <w:rFonts w:hint="eastAsia"/>
        <w:lang w:val="zh-CN"/>
      </w:rPr>
      <w:t xml:space="preserve">  </w:t>
    </w:r>
    <w:r w:rsidR="00EE69BB">
      <w:rPr>
        <w:rFonts w:hint="eastAsia"/>
        <w:lang w:val="zh-CN"/>
      </w:rPr>
      <w:t>共</w:t>
    </w:r>
    <w:r w:rsidR="009A519D">
      <w:fldChar w:fldCharType="begin"/>
    </w:r>
    <w:r w:rsidR="009A519D">
      <w:instrText>NUMPAGES  \* Arabic  \* MERGEFORMAT</w:instrText>
    </w:r>
    <w:r w:rsidR="009A519D">
      <w:fldChar w:fldCharType="separate"/>
    </w:r>
    <w:r w:rsidR="009A519D" w:rsidRPr="009A519D">
      <w:rPr>
        <w:noProof/>
        <w:lang w:val="zh-CN"/>
      </w:rPr>
      <w:t>5</w:t>
    </w:r>
    <w:r w:rsidR="009A519D">
      <w:rPr>
        <w:noProof/>
        <w:lang w:val="zh-CN"/>
      </w:rPr>
      <w:fldChar w:fldCharType="end"/>
    </w:r>
    <w:r w:rsidR="00EE69BB" w:rsidRPr="00EE69BB">
      <w:rPr>
        <w:rFonts w:hint="eastAsia"/>
      </w:rPr>
      <w:t>页</w:t>
    </w:r>
    <w:r w:rsidR="002459A8">
      <w:rPr>
        <w:rFonts w:hint="eastAsia"/>
      </w:rPr>
      <w:t xml:space="preserve">        </w:t>
    </w:r>
    <w:r w:rsidR="002459A8">
      <w:rPr>
        <w:rFonts w:hint="eastAsia"/>
        <w:noProof/>
      </w:rPr>
      <w:drawing>
        <wp:inline distT="0" distB="0" distL="114300" distR="114300" wp14:anchorId="553DF968" wp14:editId="4595EB4A">
          <wp:extent cx="2306320" cy="330835"/>
          <wp:effectExtent l="0" t="0" r="17780" b="13335"/>
          <wp:docPr id="8" name="图片 8" descr="高速磁浮运载技术全国重点实验室-LOGO全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8" descr="高速磁浮运载技术全国重点实验室-LOGO全称"/>
                  <pic:cNvPicPr>
                    <a:picLocks noChangeAspect="1"/>
                  </pic:cNvPicPr>
                </pic:nvPicPr>
                <pic:blipFill>
                  <a:blip r:embed="rId1"/>
                  <a:srcRect l="13698"/>
                  <a:stretch>
                    <a:fillRect/>
                  </a:stretch>
                </pic:blipFill>
                <pic:spPr>
                  <a:xfrm>
                    <a:off x="0" y="0"/>
                    <a:ext cx="2306320" cy="3308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3B" w:rsidRDefault="006F333B">
      <w:r>
        <w:separator/>
      </w:r>
    </w:p>
  </w:footnote>
  <w:footnote w:type="continuationSeparator" w:id="0">
    <w:p w:rsidR="006F333B" w:rsidRDefault="006F3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E8" w:rsidRDefault="002459A8">
    <w:pPr>
      <w:pStyle w:val="a5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1C2DE8" w:rsidRDefault="001C2DE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E8" w:rsidRDefault="002459A8">
    <w:pPr>
      <w:pStyle w:val="a5"/>
      <w:framePr w:wrap="around" w:vAnchor="text" w:hAnchor="margin" w:xAlign="right" w:y="1"/>
      <w:rPr>
        <w:rStyle w:val="a6"/>
      </w:rPr>
    </w:pPr>
    <w:r>
      <w:rPr>
        <w:rStyle w:val="a6"/>
        <w:rFonts w:hint="eastAsia"/>
      </w:rPr>
      <w:t xml:space="preserve"> </w:t>
    </w:r>
  </w:p>
  <w:p w:rsidR="001C2DE8" w:rsidRDefault="002459A8">
    <w:pPr>
      <w:pStyle w:val="a5"/>
      <w:ind w:right="-82"/>
    </w:pPr>
    <w:r>
      <w:rPr>
        <w:rFonts w:hint="eastAsia"/>
      </w:rPr>
      <w:t xml:space="preserve"> </w:t>
    </w:r>
    <w:r>
      <w:rPr>
        <w:rFonts w:hint="eastAsia"/>
        <w:noProof/>
      </w:rPr>
      <w:drawing>
        <wp:inline distT="0" distB="0" distL="114300" distR="114300" wp14:anchorId="2928A7F0" wp14:editId="17BF645A">
          <wp:extent cx="3606800" cy="447040"/>
          <wp:effectExtent l="0" t="0" r="12700" b="10160"/>
          <wp:docPr id="7" name="图片 6" descr="高速磁浮运载技术全国重点实验室-LOGO全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6" descr="高速磁浮运载技术全国重点实验室-LOGO全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6800" cy="4470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479B"/>
    <w:multiLevelType w:val="singleLevel"/>
    <w:tmpl w:val="76C26E70"/>
    <w:lvl w:ilvl="0">
      <w:start w:val="1"/>
      <w:numFmt w:val="japaneseCounting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D1C48"/>
    <w:rsid w:val="00023DE7"/>
    <w:rsid w:val="000310C2"/>
    <w:rsid w:val="00035329"/>
    <w:rsid w:val="00040FF9"/>
    <w:rsid w:val="000C6CF9"/>
    <w:rsid w:val="000F0B4E"/>
    <w:rsid w:val="00116834"/>
    <w:rsid w:val="00183564"/>
    <w:rsid w:val="001A6979"/>
    <w:rsid w:val="001C2DE8"/>
    <w:rsid w:val="001D4F22"/>
    <w:rsid w:val="00204B63"/>
    <w:rsid w:val="00207F34"/>
    <w:rsid w:val="00232ADE"/>
    <w:rsid w:val="00243861"/>
    <w:rsid w:val="002459A8"/>
    <w:rsid w:val="002477D9"/>
    <w:rsid w:val="00260262"/>
    <w:rsid w:val="0026165F"/>
    <w:rsid w:val="002624B2"/>
    <w:rsid w:val="00275637"/>
    <w:rsid w:val="002A033F"/>
    <w:rsid w:val="002A48EC"/>
    <w:rsid w:val="002B1892"/>
    <w:rsid w:val="002D2F46"/>
    <w:rsid w:val="00303D19"/>
    <w:rsid w:val="00362A73"/>
    <w:rsid w:val="0036564B"/>
    <w:rsid w:val="003801CB"/>
    <w:rsid w:val="00395CA1"/>
    <w:rsid w:val="003B1385"/>
    <w:rsid w:val="003B5BE2"/>
    <w:rsid w:val="003C2EA7"/>
    <w:rsid w:val="00481279"/>
    <w:rsid w:val="0054591C"/>
    <w:rsid w:val="0057396E"/>
    <w:rsid w:val="005749E6"/>
    <w:rsid w:val="005758C3"/>
    <w:rsid w:val="00575AB4"/>
    <w:rsid w:val="005A2840"/>
    <w:rsid w:val="005B7817"/>
    <w:rsid w:val="005B7A47"/>
    <w:rsid w:val="005E0DFB"/>
    <w:rsid w:val="0060170F"/>
    <w:rsid w:val="00603CDE"/>
    <w:rsid w:val="00617B89"/>
    <w:rsid w:val="00620C82"/>
    <w:rsid w:val="006219BF"/>
    <w:rsid w:val="00640984"/>
    <w:rsid w:val="00650DB1"/>
    <w:rsid w:val="00656C17"/>
    <w:rsid w:val="00670125"/>
    <w:rsid w:val="006712EB"/>
    <w:rsid w:val="00674904"/>
    <w:rsid w:val="006A1398"/>
    <w:rsid w:val="006A1837"/>
    <w:rsid w:val="006B0257"/>
    <w:rsid w:val="006E33CA"/>
    <w:rsid w:val="006F333B"/>
    <w:rsid w:val="006F542E"/>
    <w:rsid w:val="00760AB9"/>
    <w:rsid w:val="0077007B"/>
    <w:rsid w:val="007872FD"/>
    <w:rsid w:val="007A71F5"/>
    <w:rsid w:val="007D69CB"/>
    <w:rsid w:val="007E6AEC"/>
    <w:rsid w:val="008052DA"/>
    <w:rsid w:val="00846275"/>
    <w:rsid w:val="008A0A2E"/>
    <w:rsid w:val="008C3589"/>
    <w:rsid w:val="008C5072"/>
    <w:rsid w:val="008C64B5"/>
    <w:rsid w:val="009021E2"/>
    <w:rsid w:val="009054FC"/>
    <w:rsid w:val="00942A9F"/>
    <w:rsid w:val="009A519D"/>
    <w:rsid w:val="009C36EB"/>
    <w:rsid w:val="009F0AC7"/>
    <w:rsid w:val="00A03A36"/>
    <w:rsid w:val="00A348F6"/>
    <w:rsid w:val="00A35416"/>
    <w:rsid w:val="00A62BC2"/>
    <w:rsid w:val="00A65757"/>
    <w:rsid w:val="00A939C3"/>
    <w:rsid w:val="00AA1FFC"/>
    <w:rsid w:val="00AA77F9"/>
    <w:rsid w:val="00AD56DC"/>
    <w:rsid w:val="00AE7EDD"/>
    <w:rsid w:val="00B20893"/>
    <w:rsid w:val="00B24632"/>
    <w:rsid w:val="00B652B7"/>
    <w:rsid w:val="00B71E4B"/>
    <w:rsid w:val="00B8062D"/>
    <w:rsid w:val="00C14AE3"/>
    <w:rsid w:val="00C9587E"/>
    <w:rsid w:val="00CD10C0"/>
    <w:rsid w:val="00CD219A"/>
    <w:rsid w:val="00D04B00"/>
    <w:rsid w:val="00D04EED"/>
    <w:rsid w:val="00D05D7E"/>
    <w:rsid w:val="00D24187"/>
    <w:rsid w:val="00D326AC"/>
    <w:rsid w:val="00D4584F"/>
    <w:rsid w:val="00D51164"/>
    <w:rsid w:val="00DA0B8C"/>
    <w:rsid w:val="00DA399F"/>
    <w:rsid w:val="00DB796A"/>
    <w:rsid w:val="00DC121A"/>
    <w:rsid w:val="00DC4603"/>
    <w:rsid w:val="00DD301A"/>
    <w:rsid w:val="00DD7DE8"/>
    <w:rsid w:val="00DE6356"/>
    <w:rsid w:val="00E47A65"/>
    <w:rsid w:val="00E57E13"/>
    <w:rsid w:val="00E63C31"/>
    <w:rsid w:val="00EB405F"/>
    <w:rsid w:val="00EB6B7D"/>
    <w:rsid w:val="00EC6BEA"/>
    <w:rsid w:val="00ED0F6C"/>
    <w:rsid w:val="00ED27C9"/>
    <w:rsid w:val="00EE1AE5"/>
    <w:rsid w:val="00EE69BB"/>
    <w:rsid w:val="00F017D3"/>
    <w:rsid w:val="00F03787"/>
    <w:rsid w:val="00F12BB1"/>
    <w:rsid w:val="00F22022"/>
    <w:rsid w:val="00F4753A"/>
    <w:rsid w:val="00FB4BC8"/>
    <w:rsid w:val="00FC75D1"/>
    <w:rsid w:val="00FD4153"/>
    <w:rsid w:val="00FE1D96"/>
    <w:rsid w:val="00FF536B"/>
    <w:rsid w:val="00FF729A"/>
    <w:rsid w:val="089D1C48"/>
    <w:rsid w:val="14323EFF"/>
    <w:rsid w:val="1AAE632C"/>
    <w:rsid w:val="4476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CharCharCharChar1CharCharChar">
    <w:name w:val="Char Char Char Char1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8">
    <w:name w:val="Normal (Web)"/>
    <w:basedOn w:val="a"/>
    <w:qFormat/>
    <w:rsid w:val="00DB79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8C5072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B1892"/>
    <w:rPr>
      <w:rFonts w:ascii="仿宋_GB2312" w:eastAsia="仿宋_GB2312" w:hint="eastAsia"/>
      <w:b w:val="0"/>
      <w:bCs w:val="0"/>
      <w:i w:val="0"/>
      <w:iCs w:val="0"/>
      <w:color w:val="000000"/>
      <w:sz w:val="30"/>
      <w:szCs w:val="30"/>
    </w:rPr>
  </w:style>
  <w:style w:type="character" w:styleId="a9">
    <w:name w:val="Strong"/>
    <w:basedOn w:val="a0"/>
    <w:uiPriority w:val="22"/>
    <w:qFormat/>
    <w:rsid w:val="00DC4603"/>
    <w:rPr>
      <w:b/>
      <w:bCs/>
    </w:rPr>
  </w:style>
  <w:style w:type="character" w:customStyle="1" w:styleId="Char">
    <w:name w:val="页脚 Char"/>
    <w:basedOn w:val="a0"/>
    <w:link w:val="a4"/>
    <w:uiPriority w:val="99"/>
    <w:rsid w:val="00B8062D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CharCharCharChar1CharCharChar">
    <w:name w:val="Char Char Char Char1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8">
    <w:name w:val="Normal (Web)"/>
    <w:basedOn w:val="a"/>
    <w:qFormat/>
    <w:rsid w:val="00DB79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8C5072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B1892"/>
    <w:rPr>
      <w:rFonts w:ascii="仿宋_GB2312" w:eastAsia="仿宋_GB2312" w:hint="eastAsia"/>
      <w:b w:val="0"/>
      <w:bCs w:val="0"/>
      <w:i w:val="0"/>
      <w:iCs w:val="0"/>
      <w:color w:val="000000"/>
      <w:sz w:val="30"/>
      <w:szCs w:val="30"/>
    </w:rPr>
  </w:style>
  <w:style w:type="character" w:styleId="a9">
    <w:name w:val="Strong"/>
    <w:basedOn w:val="a0"/>
    <w:uiPriority w:val="22"/>
    <w:qFormat/>
    <w:rsid w:val="00DC4603"/>
    <w:rPr>
      <w:b/>
      <w:bCs/>
    </w:rPr>
  </w:style>
  <w:style w:type="character" w:customStyle="1" w:styleId="Char">
    <w:name w:val="页脚 Char"/>
    <w:basedOn w:val="a0"/>
    <w:link w:val="a4"/>
    <w:uiPriority w:val="99"/>
    <w:rsid w:val="00B8062D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e\Desktop\&#22269;&#20869;&#20449;&#20989;&#27169;&#29256;&#65288;&#22269;&#3732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国内信函模版（国重）</Template>
  <TotalTime>9973</TotalTime>
  <Pages>5</Pages>
  <Words>3210</Words>
  <Characters>250</Characters>
  <Application>Microsoft Office Word</Application>
  <DocSecurity>0</DocSecurity>
  <Lines>2</Lines>
  <Paragraphs>6</Paragraphs>
  <ScaleCrop>false</ScaleCrop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sane</dc:creator>
  <cp:lastModifiedBy>JonMMx 2000</cp:lastModifiedBy>
  <cp:revision>118</cp:revision>
  <cp:lastPrinted>2023-09-14T05:36:00Z</cp:lastPrinted>
  <dcterms:created xsi:type="dcterms:W3CDTF">2023-09-08T00:45:00Z</dcterms:created>
  <dcterms:modified xsi:type="dcterms:W3CDTF">2025-06-11T01:27:00Z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