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3A" w:rsidRDefault="00360C3A"/>
    <w:p w:rsidR="00360C3A" w:rsidRDefault="00360C3A"/>
    <w:p w:rsidR="00360C3A" w:rsidRDefault="00360C3A"/>
    <w:p w:rsidR="00360C3A" w:rsidRDefault="00360C3A"/>
    <w:p w:rsidR="00360C3A" w:rsidRDefault="001570E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905000" cy="695325"/>
            <wp:effectExtent l="19050" t="0" r="0" b="0"/>
            <wp:docPr id="6" name="图片 0" descr="中车标识组合中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中车标识组合中英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30976" b="313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3A" w:rsidRDefault="00360C3A"/>
    <w:p w:rsidR="00360C3A" w:rsidRDefault="00360C3A">
      <w:pPr>
        <w:jc w:val="center"/>
        <w:rPr>
          <w:rFonts w:ascii="黑体" w:eastAsia="黑体" w:hAnsi="思源黑体 CN Bold"/>
          <w:sz w:val="72"/>
          <w:szCs w:val="72"/>
        </w:rPr>
      </w:pPr>
    </w:p>
    <w:p w:rsidR="00360C3A" w:rsidRDefault="001570E2">
      <w:pPr>
        <w:jc w:val="center"/>
        <w:rPr>
          <w:rFonts w:ascii="黑体" w:eastAsia="黑体" w:hAnsi="思源黑体 CN Bold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保密承诺书</w:t>
      </w:r>
    </w:p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360C3A"/>
    <w:p w:rsidR="00360C3A" w:rsidRDefault="001570E2">
      <w:pPr>
        <w:widowControl/>
        <w:spacing w:line="440" w:lineRule="exact"/>
        <w:jc w:val="center"/>
        <w:rPr>
          <w:rFonts w:ascii="思源黑体 CN Bold" w:eastAsia="思源黑体 CN Bold" w:hAnsi="思源黑体 CN Bold"/>
          <w:b/>
          <w:sz w:val="32"/>
          <w:szCs w:val="28"/>
        </w:rPr>
      </w:pPr>
      <w:r>
        <w:rPr>
          <w:rFonts w:ascii="思源黑体 CN Bold" w:eastAsia="思源黑体 CN Bold" w:hAnsi="思源黑体 CN Bold" w:hint="eastAsia"/>
          <w:b/>
          <w:sz w:val="32"/>
          <w:szCs w:val="28"/>
        </w:rPr>
        <w:t>中车大连电力牵引研发中心有限公司</w:t>
      </w:r>
    </w:p>
    <w:p w:rsidR="00360C3A" w:rsidRDefault="00360C3A">
      <w:pPr>
        <w:rPr>
          <w:rFonts w:asciiTheme="minorEastAsia" w:hAnsiTheme="minorEastAsia"/>
          <w:sz w:val="28"/>
        </w:rPr>
      </w:pPr>
    </w:p>
    <w:p w:rsidR="00842A2E" w:rsidRDefault="00842A2E" w:rsidP="00842A2E">
      <w:pPr>
        <w:rPr>
          <w:rFonts w:asciiTheme="minorEastAsia" w:hAnsiTheme="minorEastAsia" w:cs="Times New Roman"/>
          <w:spacing w:val="-1"/>
          <w:kern w:val="0"/>
          <w:sz w:val="44"/>
        </w:rPr>
      </w:pPr>
    </w:p>
    <w:p w:rsidR="00360C3A" w:rsidRDefault="00BA2DD8">
      <w:pPr>
        <w:jc w:val="center"/>
        <w:rPr>
          <w:rFonts w:asciiTheme="minorEastAsia" w:hAnsiTheme="minorEastAsia" w:cs="Times New Roman"/>
          <w:spacing w:val="-1"/>
          <w:kern w:val="0"/>
          <w:sz w:val="44"/>
        </w:rPr>
      </w:pPr>
      <w:r w:rsidRPr="00BA2DD8">
        <w:rPr>
          <w:rFonts w:asciiTheme="minorEastAsia" w:hAnsiTheme="minorEastAsia" w:cs="Times New Roman" w:hint="eastAsia"/>
          <w:spacing w:val="-1"/>
          <w:kern w:val="0"/>
          <w:sz w:val="44"/>
        </w:rPr>
        <w:t>保密承诺书</w:t>
      </w:r>
    </w:p>
    <w:p w:rsidR="00842A2E" w:rsidRDefault="00842A2E">
      <w:pPr>
        <w:rPr>
          <w:rFonts w:ascii="仿宋_GB2312" w:eastAsia="仿宋_GB2312" w:hAnsi="仿宋_GB2312"/>
          <w:spacing w:val="-1"/>
          <w:sz w:val="32"/>
        </w:rPr>
      </w:pPr>
    </w:p>
    <w:p w:rsidR="00360C3A" w:rsidRDefault="001570E2">
      <w:pPr>
        <w:rPr>
          <w:rFonts w:asciiTheme="minorEastAsia" w:hAnsiTheme="minorEastAsia"/>
          <w:sz w:val="28"/>
        </w:rPr>
      </w:pPr>
      <w:r>
        <w:rPr>
          <w:rFonts w:ascii="仿宋_GB2312" w:eastAsia="仿宋_GB2312" w:hAnsi="仿宋_GB2312" w:hint="eastAsia"/>
          <w:spacing w:val="-1"/>
          <w:sz w:val="32"/>
        </w:rPr>
        <w:t>中车大连电力牵引研发中心有限公司：</w:t>
      </w:r>
    </w:p>
    <w:p w:rsidR="00F039D8" w:rsidRDefault="001570E2">
      <w:pPr>
        <w:pStyle w:val="a3"/>
        <w:kinsoku w:val="0"/>
        <w:overflowPunct w:val="0"/>
        <w:spacing w:before="0" w:line="312" w:lineRule="auto"/>
        <w:ind w:left="0" w:right="124" w:firstLineChars="200" w:firstLine="636"/>
        <w:rPr>
          <w:rFonts w:hint="default"/>
          <w:spacing w:val="-1"/>
        </w:rPr>
      </w:pPr>
      <w:r>
        <w:rPr>
          <w:spacing w:val="-1"/>
        </w:rPr>
        <w:t>我了解有关保密法规</w:t>
      </w:r>
      <w:r>
        <w:rPr>
          <w:spacing w:val="-4"/>
        </w:rPr>
        <w:t>，</w:t>
      </w:r>
      <w:r>
        <w:t>知</w:t>
      </w:r>
      <w:r w:rsidR="00416E3F">
        <w:rPr>
          <w:spacing w:val="-1"/>
        </w:rPr>
        <w:t>悉应当承担的保密义务和法律责任。我司</w:t>
      </w:r>
      <w:r>
        <w:rPr>
          <w:spacing w:val="-1"/>
        </w:rPr>
        <w:t>庄重承诺</w:t>
      </w:r>
      <w:r w:rsidR="006A0BA0">
        <w:rPr>
          <w:spacing w:val="-1"/>
        </w:rPr>
        <w:t>遵守以下保密内容</w:t>
      </w:r>
      <w:r w:rsidRPr="00AE72CA">
        <w:rPr>
          <w:spacing w:val="-1"/>
        </w:rPr>
        <w:t>：</w:t>
      </w:r>
    </w:p>
    <w:p w:rsidR="009A7D75" w:rsidRDefault="00842A2E" w:rsidP="009A7D75">
      <w:pPr>
        <w:pStyle w:val="a7"/>
        <w:spacing w:before="0" w:beforeAutospacing="0" w:after="0" w:afterAutospacing="0" w:line="540" w:lineRule="exact"/>
        <w:outlineLvl w:val="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一、保密内容</w:t>
      </w:r>
    </w:p>
    <w:p w:rsidR="009062C2" w:rsidRPr="009062C2" w:rsidRDefault="009E2364" w:rsidP="009E2364">
      <w:pPr>
        <w:pStyle w:val="a8"/>
        <w:spacing w:line="540" w:lineRule="exact"/>
        <w:jc w:val="left"/>
        <w:rPr>
          <w:szCs w:val="24"/>
        </w:rPr>
      </w:pPr>
      <w:r>
        <w:rPr>
          <w:rFonts w:hint="eastAsia"/>
          <w:szCs w:val="24"/>
        </w:rPr>
        <w:t>（一</w:t>
      </w:r>
      <w:r w:rsidR="009062C2" w:rsidRPr="009062C2">
        <w:rPr>
          <w:rFonts w:hint="eastAsia"/>
          <w:szCs w:val="24"/>
        </w:rPr>
        <w:t>）</w:t>
      </w:r>
      <w:r w:rsidR="006A0BA0">
        <w:rPr>
          <w:rFonts w:hint="eastAsia"/>
          <w:szCs w:val="24"/>
        </w:rPr>
        <w:t>投标方</w:t>
      </w:r>
      <w:r w:rsidR="009062C2" w:rsidRPr="009062C2">
        <w:rPr>
          <w:rFonts w:hint="eastAsia"/>
          <w:szCs w:val="24"/>
        </w:rPr>
        <w:t>及其</w:t>
      </w:r>
      <w:r w:rsidR="009062C2" w:rsidRPr="009062C2">
        <w:rPr>
          <w:szCs w:val="24"/>
        </w:rPr>
        <w:t>员工</w:t>
      </w:r>
      <w:r w:rsidR="009062C2" w:rsidRPr="009062C2">
        <w:rPr>
          <w:rFonts w:hint="eastAsia"/>
          <w:szCs w:val="24"/>
        </w:rPr>
        <w:t>或</w:t>
      </w:r>
      <w:r w:rsidR="009062C2" w:rsidRPr="009062C2">
        <w:rPr>
          <w:szCs w:val="24"/>
        </w:rPr>
        <w:t>代理人均受保密条款的约束</w:t>
      </w:r>
      <w:r w:rsidR="009062C2" w:rsidRPr="009062C2">
        <w:rPr>
          <w:rFonts w:hint="eastAsia"/>
          <w:szCs w:val="24"/>
        </w:rPr>
        <w:t>。</w:t>
      </w:r>
    </w:p>
    <w:p w:rsidR="009062C2" w:rsidRPr="009062C2" w:rsidRDefault="009062C2" w:rsidP="009E2364">
      <w:pPr>
        <w:pStyle w:val="a8"/>
        <w:spacing w:line="540" w:lineRule="exact"/>
        <w:jc w:val="left"/>
        <w:rPr>
          <w:szCs w:val="24"/>
        </w:rPr>
      </w:pPr>
      <w:r w:rsidRPr="009062C2">
        <w:rPr>
          <w:rFonts w:hint="eastAsia"/>
          <w:szCs w:val="24"/>
        </w:rPr>
        <w:t>（</w:t>
      </w:r>
      <w:r w:rsidR="009E2364">
        <w:rPr>
          <w:rFonts w:hint="eastAsia"/>
          <w:szCs w:val="24"/>
        </w:rPr>
        <w:t>二</w:t>
      </w:r>
      <w:r w:rsidRPr="009062C2">
        <w:rPr>
          <w:rFonts w:hint="eastAsia"/>
          <w:szCs w:val="24"/>
        </w:rPr>
        <w:t>）</w:t>
      </w:r>
      <w:r w:rsidR="006A0BA0">
        <w:rPr>
          <w:rFonts w:hint="eastAsia"/>
          <w:szCs w:val="24"/>
        </w:rPr>
        <w:t>投标方</w:t>
      </w:r>
      <w:r w:rsidRPr="009062C2">
        <w:rPr>
          <w:szCs w:val="24"/>
        </w:rPr>
        <w:t>在未经</w:t>
      </w:r>
      <w:r w:rsidR="006A0BA0">
        <w:rPr>
          <w:rFonts w:hint="eastAsia"/>
          <w:szCs w:val="24"/>
        </w:rPr>
        <w:t>招标方</w:t>
      </w:r>
      <w:r w:rsidR="00D04943">
        <w:rPr>
          <w:szCs w:val="24"/>
        </w:rPr>
        <w:t>许可的情况下，不</w:t>
      </w:r>
      <w:r w:rsidRPr="009062C2">
        <w:rPr>
          <w:szCs w:val="24"/>
        </w:rPr>
        <w:t>将</w:t>
      </w:r>
      <w:r w:rsidR="006A0BA0">
        <w:rPr>
          <w:rFonts w:hint="eastAsia"/>
          <w:szCs w:val="24"/>
        </w:rPr>
        <w:t>招标方</w:t>
      </w:r>
      <w:r w:rsidRPr="009062C2">
        <w:rPr>
          <w:rFonts w:hint="eastAsia"/>
          <w:szCs w:val="24"/>
        </w:rPr>
        <w:t>公司</w:t>
      </w:r>
      <w:r w:rsidRPr="009062C2">
        <w:rPr>
          <w:szCs w:val="24"/>
        </w:rPr>
        <w:t>秘密</w:t>
      </w:r>
      <w:r w:rsidRPr="009062C2">
        <w:rPr>
          <w:rFonts w:hint="eastAsia"/>
          <w:szCs w:val="24"/>
        </w:rPr>
        <w:t>泄露</w:t>
      </w:r>
      <w:r w:rsidRPr="009062C2">
        <w:rPr>
          <w:szCs w:val="24"/>
        </w:rPr>
        <w:t>给任何第三方或用于合同</w:t>
      </w:r>
      <w:r w:rsidRPr="009062C2">
        <w:rPr>
          <w:rFonts w:hint="eastAsia"/>
          <w:szCs w:val="24"/>
        </w:rPr>
        <w:t>或协议</w:t>
      </w:r>
      <w:r w:rsidRPr="009062C2">
        <w:rPr>
          <w:szCs w:val="24"/>
        </w:rPr>
        <w:t>目的以外的用途</w:t>
      </w:r>
      <w:r w:rsidRPr="009062C2">
        <w:rPr>
          <w:rFonts w:hint="eastAsia"/>
          <w:szCs w:val="24"/>
        </w:rPr>
        <w:t>。</w:t>
      </w:r>
    </w:p>
    <w:p w:rsidR="009062C2" w:rsidRPr="009062C2" w:rsidRDefault="009062C2" w:rsidP="009E2364">
      <w:pPr>
        <w:pStyle w:val="a8"/>
        <w:spacing w:line="540" w:lineRule="exact"/>
        <w:jc w:val="left"/>
        <w:rPr>
          <w:szCs w:val="24"/>
        </w:rPr>
      </w:pPr>
      <w:r w:rsidRPr="009062C2">
        <w:rPr>
          <w:rFonts w:hint="eastAsia"/>
          <w:szCs w:val="24"/>
        </w:rPr>
        <w:t>（</w:t>
      </w:r>
      <w:r w:rsidR="009E2364">
        <w:rPr>
          <w:rFonts w:hint="eastAsia"/>
          <w:szCs w:val="24"/>
        </w:rPr>
        <w:t>三</w:t>
      </w:r>
      <w:r w:rsidRPr="009062C2">
        <w:rPr>
          <w:rFonts w:hint="eastAsia"/>
          <w:szCs w:val="24"/>
        </w:rPr>
        <w:t>）</w:t>
      </w:r>
      <w:r w:rsidR="006A0BA0">
        <w:rPr>
          <w:rFonts w:hint="eastAsia"/>
          <w:szCs w:val="24"/>
        </w:rPr>
        <w:t>投标方</w:t>
      </w:r>
      <w:r w:rsidR="00D04943">
        <w:rPr>
          <w:szCs w:val="24"/>
        </w:rPr>
        <w:t>不</w:t>
      </w:r>
      <w:r w:rsidRPr="009062C2">
        <w:rPr>
          <w:szCs w:val="24"/>
        </w:rPr>
        <w:t>在对外接受访</w:t>
      </w:r>
      <w:r w:rsidRPr="009062C2">
        <w:rPr>
          <w:rFonts w:hint="eastAsia"/>
          <w:szCs w:val="24"/>
        </w:rPr>
        <w:t>问</w:t>
      </w:r>
      <w:r w:rsidRPr="009062C2">
        <w:rPr>
          <w:szCs w:val="24"/>
        </w:rPr>
        <w:t>或者与任何第三方交流时</w:t>
      </w:r>
      <w:r w:rsidRPr="009062C2">
        <w:rPr>
          <w:rFonts w:hint="eastAsia"/>
          <w:szCs w:val="24"/>
        </w:rPr>
        <w:t>透漏</w:t>
      </w:r>
      <w:r w:rsidRPr="009062C2">
        <w:rPr>
          <w:szCs w:val="24"/>
        </w:rPr>
        <w:t>涉及秘密</w:t>
      </w:r>
      <w:r w:rsidRPr="009062C2">
        <w:rPr>
          <w:rFonts w:hint="eastAsia"/>
          <w:szCs w:val="24"/>
        </w:rPr>
        <w:t>的</w:t>
      </w:r>
      <w:r w:rsidRPr="009062C2">
        <w:rPr>
          <w:szCs w:val="24"/>
        </w:rPr>
        <w:t>内容</w:t>
      </w:r>
      <w:r w:rsidRPr="009062C2">
        <w:rPr>
          <w:rFonts w:hint="eastAsia"/>
          <w:szCs w:val="24"/>
        </w:rPr>
        <w:t>。</w:t>
      </w:r>
    </w:p>
    <w:p w:rsidR="00AE72CA" w:rsidRPr="009062C2" w:rsidRDefault="009062C2" w:rsidP="009E2364">
      <w:pPr>
        <w:pStyle w:val="a8"/>
        <w:spacing w:line="540" w:lineRule="exact"/>
        <w:jc w:val="left"/>
        <w:rPr>
          <w:szCs w:val="24"/>
        </w:rPr>
      </w:pPr>
      <w:r w:rsidRPr="009062C2">
        <w:rPr>
          <w:rFonts w:hint="eastAsia"/>
          <w:szCs w:val="24"/>
        </w:rPr>
        <w:t>（</w:t>
      </w:r>
      <w:r w:rsidR="009E2364" w:rsidRPr="009062C2">
        <w:rPr>
          <w:rFonts w:hint="eastAsia"/>
          <w:szCs w:val="24"/>
        </w:rPr>
        <w:t>四</w:t>
      </w:r>
      <w:r w:rsidRPr="009062C2">
        <w:rPr>
          <w:rFonts w:hint="eastAsia"/>
          <w:szCs w:val="24"/>
        </w:rPr>
        <w:t>）</w:t>
      </w:r>
      <w:r w:rsidR="006A0BA0">
        <w:rPr>
          <w:rFonts w:hint="eastAsia"/>
          <w:szCs w:val="24"/>
        </w:rPr>
        <w:t>投标方</w:t>
      </w:r>
      <w:r w:rsidR="00D04943">
        <w:rPr>
          <w:szCs w:val="24"/>
        </w:rPr>
        <w:t>不相关的员工不</w:t>
      </w:r>
      <w:r w:rsidRPr="009062C2">
        <w:rPr>
          <w:szCs w:val="24"/>
        </w:rPr>
        <w:t>接触或了解</w:t>
      </w:r>
      <w:r w:rsidR="00AE72CA">
        <w:rPr>
          <w:rFonts w:hint="eastAsia"/>
          <w:szCs w:val="24"/>
        </w:rPr>
        <w:t>招标方所提供的技术文件</w:t>
      </w:r>
      <w:r w:rsidRPr="009062C2">
        <w:rPr>
          <w:rFonts w:hint="eastAsia"/>
          <w:szCs w:val="24"/>
        </w:rPr>
        <w:t>所涉及的</w:t>
      </w:r>
      <w:r w:rsidRPr="009062C2">
        <w:rPr>
          <w:szCs w:val="24"/>
        </w:rPr>
        <w:t>秘密</w:t>
      </w:r>
      <w:r w:rsidRPr="009062C2">
        <w:rPr>
          <w:rFonts w:hint="eastAsia"/>
          <w:szCs w:val="24"/>
        </w:rPr>
        <w:t>。</w:t>
      </w:r>
    </w:p>
    <w:p w:rsidR="00AD50B3" w:rsidRDefault="00AD50B3" w:rsidP="00AD50B3">
      <w:pPr>
        <w:pStyle w:val="a7"/>
        <w:spacing w:before="0" w:beforeAutospacing="0" w:after="0" w:afterAutospacing="0" w:line="540" w:lineRule="exact"/>
        <w:outlineLvl w:val="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二、违约责任</w:t>
      </w:r>
    </w:p>
    <w:p w:rsidR="00AD50B3" w:rsidRDefault="00AD50B3" w:rsidP="009E2364">
      <w:pPr>
        <w:pStyle w:val="a7"/>
        <w:spacing w:before="0" w:beforeAutospacing="0" w:after="0" w:afterAutospacing="0" w:line="54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（一）</w:t>
      </w:r>
      <w:r w:rsidR="0014789D">
        <w:rPr>
          <w:rFonts w:hint="eastAsia"/>
        </w:rPr>
        <w:t>投标方</w:t>
      </w:r>
      <w:r>
        <w:rPr>
          <w:rFonts w:ascii="仿宋_GB2312" w:hint="eastAsia"/>
          <w:color w:val="000000"/>
          <w:szCs w:val="32"/>
        </w:rPr>
        <w:t>违反此协议中的保密义务，</w:t>
      </w:r>
      <w:r w:rsidR="00D04943">
        <w:rPr>
          <w:rFonts w:ascii="仿宋_GB2312" w:hint="eastAsia"/>
          <w:color w:val="000000"/>
          <w:szCs w:val="32"/>
        </w:rPr>
        <w:t>将</w:t>
      </w:r>
      <w:r>
        <w:rPr>
          <w:rFonts w:ascii="仿宋_GB2312" w:hint="eastAsia"/>
          <w:color w:val="000000"/>
          <w:szCs w:val="32"/>
        </w:rPr>
        <w:t>承担违约责任，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有权依照</w:t>
      </w:r>
      <w:r w:rsidR="009D3870">
        <w:rPr>
          <w:rFonts w:ascii="仿宋_GB2312" w:hint="eastAsia"/>
          <w:color w:val="000000"/>
          <w:szCs w:val="32"/>
        </w:rPr>
        <w:t>相</w:t>
      </w:r>
      <w:r>
        <w:rPr>
          <w:rFonts w:ascii="仿宋_GB2312" w:hint="eastAsia"/>
          <w:color w:val="000000"/>
          <w:szCs w:val="32"/>
        </w:rPr>
        <w:t>关</w:t>
      </w:r>
      <w:r w:rsidR="009D3870">
        <w:rPr>
          <w:rFonts w:ascii="仿宋_GB2312" w:hint="eastAsia"/>
          <w:color w:val="000000"/>
          <w:szCs w:val="32"/>
        </w:rPr>
        <w:t>的法律</w:t>
      </w:r>
      <w:r>
        <w:rPr>
          <w:rFonts w:ascii="仿宋_GB2312" w:hint="eastAsia"/>
          <w:color w:val="000000"/>
          <w:szCs w:val="32"/>
        </w:rPr>
        <w:t>规定，要求</w:t>
      </w:r>
      <w:r w:rsidR="00025708">
        <w:rPr>
          <w:rFonts w:hint="eastAsia"/>
        </w:rPr>
        <w:t>投标方</w:t>
      </w:r>
      <w:r>
        <w:rPr>
          <w:rFonts w:ascii="仿宋_GB2312" w:hint="eastAsia"/>
          <w:color w:val="000000"/>
          <w:szCs w:val="32"/>
        </w:rPr>
        <w:t>交纳违约金。</w:t>
      </w:r>
    </w:p>
    <w:p w:rsidR="00AD50B3" w:rsidRDefault="00AD50B3" w:rsidP="009E2364">
      <w:pPr>
        <w:pStyle w:val="a7"/>
        <w:spacing w:before="0" w:beforeAutospacing="0" w:after="0" w:afterAutospacing="0" w:line="54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（二）</w:t>
      </w:r>
      <w:r w:rsidR="00025708">
        <w:rPr>
          <w:rFonts w:hint="eastAsia"/>
        </w:rPr>
        <w:t>投标方</w:t>
      </w:r>
      <w:r>
        <w:rPr>
          <w:rFonts w:ascii="仿宋_GB2312" w:hint="eastAsia"/>
          <w:color w:val="000000"/>
          <w:szCs w:val="32"/>
        </w:rPr>
        <w:t>如将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的技术和商业秘密泄露给第三人或使用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的技术和商业秘密而使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遭受损失的，</w:t>
      </w:r>
      <w:r w:rsidR="00025708">
        <w:rPr>
          <w:rFonts w:hint="eastAsia"/>
        </w:rPr>
        <w:t>投标方</w:t>
      </w:r>
      <w:r w:rsidR="00D04943">
        <w:rPr>
          <w:rFonts w:ascii="仿宋_GB2312" w:hint="eastAsia"/>
          <w:color w:val="000000"/>
          <w:szCs w:val="32"/>
        </w:rPr>
        <w:t>将</w:t>
      </w:r>
      <w:r>
        <w:rPr>
          <w:rFonts w:ascii="仿宋_GB2312" w:hint="eastAsia"/>
          <w:color w:val="000000"/>
          <w:szCs w:val="32"/>
        </w:rPr>
        <w:t>对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进行赔偿，其赔偿数额不得少于由于其违反义务而给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带来的损失。</w:t>
      </w:r>
    </w:p>
    <w:p w:rsidR="00AD50B3" w:rsidRDefault="00AD50B3" w:rsidP="009E2364">
      <w:pPr>
        <w:pStyle w:val="a7"/>
        <w:spacing w:before="0" w:beforeAutospacing="0" w:after="0" w:afterAutospacing="0" w:line="54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lastRenderedPageBreak/>
        <w:t>（三）因</w:t>
      </w:r>
      <w:r w:rsidR="00025708">
        <w:rPr>
          <w:rFonts w:hint="eastAsia"/>
        </w:rPr>
        <w:t>投标方</w:t>
      </w:r>
      <w:r>
        <w:rPr>
          <w:rFonts w:ascii="仿宋_GB2312" w:hint="eastAsia"/>
          <w:color w:val="000000"/>
          <w:szCs w:val="32"/>
        </w:rPr>
        <w:t>的违约或侵权行为侵犯了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的技术和商业秘密权利的，</w:t>
      </w:r>
      <w:r w:rsidR="00025708">
        <w:rPr>
          <w:rFonts w:ascii="仿宋_GB2312" w:hint="eastAsia"/>
          <w:color w:val="000000"/>
          <w:szCs w:val="32"/>
        </w:rPr>
        <w:t>招标方</w:t>
      </w:r>
      <w:r>
        <w:rPr>
          <w:rFonts w:ascii="仿宋_GB2312" w:hint="eastAsia"/>
          <w:color w:val="000000"/>
          <w:szCs w:val="32"/>
        </w:rPr>
        <w:t>可选择根据本协议要求</w:t>
      </w:r>
      <w:r w:rsidR="00025708">
        <w:rPr>
          <w:rFonts w:hint="eastAsia"/>
        </w:rPr>
        <w:t>投标方</w:t>
      </w:r>
      <w:r>
        <w:rPr>
          <w:rFonts w:ascii="仿宋_GB2312" w:hint="eastAsia"/>
          <w:color w:val="000000"/>
          <w:szCs w:val="32"/>
        </w:rPr>
        <w:t>承担违约，或</w:t>
      </w:r>
      <w:r w:rsidRPr="009D3870">
        <w:rPr>
          <w:rFonts w:ascii="仿宋_GB2312" w:hint="eastAsia"/>
          <w:color w:val="000000"/>
          <w:szCs w:val="32"/>
        </w:rPr>
        <w:t>根据国家有关法律、法规要求</w:t>
      </w:r>
      <w:r w:rsidR="00025708" w:rsidRPr="009D3870">
        <w:rPr>
          <w:rFonts w:hint="eastAsia"/>
        </w:rPr>
        <w:t>投标方</w:t>
      </w:r>
      <w:r w:rsidRPr="009D3870">
        <w:rPr>
          <w:rFonts w:ascii="仿宋_GB2312" w:hint="eastAsia"/>
          <w:color w:val="000000"/>
          <w:szCs w:val="32"/>
        </w:rPr>
        <w:t>承担侵权责任。</w:t>
      </w:r>
    </w:p>
    <w:p w:rsidR="00AD50B3" w:rsidRDefault="00AD50B3" w:rsidP="009E2364">
      <w:pPr>
        <w:pStyle w:val="a7"/>
        <w:spacing w:before="0" w:beforeAutospacing="0" w:after="0" w:afterAutospacing="0" w:line="540" w:lineRule="exact"/>
        <w:rPr>
          <w:rFonts w:ascii="仿宋_GB2312"/>
          <w:color w:val="000000"/>
          <w:szCs w:val="32"/>
        </w:rPr>
      </w:pPr>
      <w:r w:rsidRPr="009D3870">
        <w:rPr>
          <w:rFonts w:ascii="仿宋_GB2312" w:hint="eastAsia"/>
          <w:color w:val="000000"/>
          <w:szCs w:val="32"/>
        </w:rPr>
        <w:t>（四）因</w:t>
      </w:r>
      <w:r w:rsidR="00025708" w:rsidRPr="009D3870">
        <w:rPr>
          <w:rFonts w:hint="eastAsia"/>
        </w:rPr>
        <w:t>投标方</w:t>
      </w:r>
      <w:r w:rsidRPr="009D3870">
        <w:rPr>
          <w:rFonts w:ascii="仿宋_GB2312" w:hint="eastAsia"/>
          <w:color w:val="000000"/>
          <w:szCs w:val="32"/>
        </w:rPr>
        <w:t>恶意泄露</w:t>
      </w:r>
      <w:r w:rsidR="00025708" w:rsidRPr="009D3870">
        <w:rPr>
          <w:rFonts w:ascii="仿宋_GB2312" w:hint="eastAsia"/>
          <w:color w:val="000000"/>
          <w:szCs w:val="32"/>
        </w:rPr>
        <w:t>招标方</w:t>
      </w:r>
      <w:r w:rsidRPr="009D3870">
        <w:rPr>
          <w:rFonts w:ascii="仿宋_GB2312" w:hint="eastAsia"/>
          <w:color w:val="000000"/>
          <w:szCs w:val="32"/>
        </w:rPr>
        <w:t>的技术和商业秘密给</w:t>
      </w:r>
      <w:r w:rsidR="00025708" w:rsidRPr="009D3870">
        <w:rPr>
          <w:rFonts w:ascii="仿宋_GB2312" w:hint="eastAsia"/>
          <w:color w:val="000000"/>
          <w:szCs w:val="32"/>
        </w:rPr>
        <w:t>招标方</w:t>
      </w:r>
      <w:r w:rsidRPr="009D3870">
        <w:rPr>
          <w:rFonts w:ascii="仿宋_GB2312" w:hint="eastAsia"/>
          <w:color w:val="000000"/>
          <w:szCs w:val="32"/>
        </w:rPr>
        <w:t>造成严重后果的，</w:t>
      </w:r>
      <w:r w:rsidR="00025708" w:rsidRPr="009D3870">
        <w:rPr>
          <w:rFonts w:ascii="仿宋_GB2312" w:hint="eastAsia"/>
          <w:color w:val="000000"/>
          <w:szCs w:val="32"/>
        </w:rPr>
        <w:t>招标方</w:t>
      </w:r>
      <w:r w:rsidR="00D04943">
        <w:rPr>
          <w:rFonts w:ascii="仿宋_GB2312" w:hint="eastAsia"/>
          <w:color w:val="000000"/>
          <w:szCs w:val="32"/>
        </w:rPr>
        <w:t>可</w:t>
      </w:r>
      <w:r w:rsidRPr="009D3870">
        <w:rPr>
          <w:rFonts w:ascii="仿宋_GB2312" w:hint="eastAsia"/>
          <w:color w:val="000000"/>
          <w:szCs w:val="32"/>
        </w:rPr>
        <w:t>通过法律手段追究其侵权责任，甚至追究其刑事责任。</w:t>
      </w:r>
    </w:p>
    <w:p w:rsidR="0073389D" w:rsidRPr="009D3870" w:rsidRDefault="00AD50B3" w:rsidP="009D3870">
      <w:pPr>
        <w:pStyle w:val="a7"/>
        <w:spacing w:before="0" w:beforeAutospacing="0" w:after="0" w:afterAutospacing="0" w:line="540" w:lineRule="exact"/>
        <w:rPr>
          <w:rFonts w:ascii="仿宋_GB2312"/>
          <w:color w:val="000000"/>
          <w:szCs w:val="32"/>
        </w:rPr>
      </w:pPr>
      <w:r w:rsidRPr="009D3870">
        <w:rPr>
          <w:rFonts w:ascii="仿宋_GB2312" w:hint="eastAsia"/>
          <w:color w:val="000000"/>
          <w:szCs w:val="32"/>
        </w:rPr>
        <w:t>（五）</w:t>
      </w:r>
      <w:r w:rsidR="009D3870" w:rsidRPr="009D3870">
        <w:rPr>
          <w:rFonts w:ascii="仿宋_GB2312"/>
          <w:color w:val="000000"/>
          <w:szCs w:val="32"/>
        </w:rPr>
        <w:t>无论投标结果如何，</w:t>
      </w:r>
      <w:r w:rsidR="009D3870" w:rsidRPr="009D3870">
        <w:rPr>
          <w:rFonts w:ascii="仿宋_GB2312" w:hint="eastAsia"/>
          <w:color w:val="000000"/>
          <w:szCs w:val="32"/>
        </w:rPr>
        <w:t>保密承诺书</w:t>
      </w:r>
      <w:r w:rsidR="009D3870" w:rsidRPr="009D3870">
        <w:rPr>
          <w:rFonts w:ascii="仿宋_GB2312"/>
          <w:color w:val="000000"/>
          <w:szCs w:val="32"/>
        </w:rPr>
        <w:t>自签订之日起永久有效。</w:t>
      </w:r>
      <w:bookmarkStart w:id="0" w:name="_GoBack"/>
      <w:bookmarkEnd w:id="0"/>
    </w:p>
    <w:p w:rsidR="0014789D" w:rsidRPr="009D3870" w:rsidRDefault="0014789D" w:rsidP="009E2364">
      <w:pPr>
        <w:pStyle w:val="a3"/>
        <w:kinsoku w:val="0"/>
        <w:overflowPunct w:val="0"/>
        <w:spacing w:before="0" w:line="312" w:lineRule="auto"/>
        <w:ind w:left="0"/>
        <w:rPr>
          <w:rFonts w:hAnsi="宋体" w:hint="default"/>
          <w:spacing w:val="10"/>
          <w:szCs w:val="32"/>
        </w:rPr>
      </w:pPr>
    </w:p>
    <w:p w:rsidR="00360C3A" w:rsidRDefault="001570E2" w:rsidP="009E2364">
      <w:pPr>
        <w:pStyle w:val="a3"/>
        <w:kinsoku w:val="0"/>
        <w:overflowPunct w:val="0"/>
        <w:spacing w:before="0" w:line="312" w:lineRule="auto"/>
        <w:rPr>
          <w:rFonts w:hint="default"/>
        </w:rPr>
      </w:pPr>
      <w:r>
        <w:rPr>
          <w:spacing w:val="-1"/>
        </w:rPr>
        <w:t>违反上述承诺，自愿承担</w:t>
      </w:r>
      <w:r w:rsidR="000A156C">
        <w:rPr>
          <w:spacing w:val="-1"/>
        </w:rPr>
        <w:t>相应</w:t>
      </w:r>
      <w:r>
        <w:rPr>
          <w:spacing w:val="-1"/>
        </w:rPr>
        <w:t>法律责任</w:t>
      </w:r>
      <w:r>
        <w:t>。</w:t>
      </w:r>
    </w:p>
    <w:p w:rsidR="00360C3A" w:rsidRDefault="00360C3A">
      <w:pPr>
        <w:kinsoku w:val="0"/>
        <w:overflowPunct w:val="0"/>
        <w:spacing w:before="3" w:line="150" w:lineRule="exact"/>
        <w:rPr>
          <w:sz w:val="15"/>
        </w:rPr>
      </w:pPr>
    </w:p>
    <w:p w:rsidR="00360C3A" w:rsidRDefault="00360C3A">
      <w:pPr>
        <w:kinsoku w:val="0"/>
        <w:overflowPunct w:val="0"/>
        <w:spacing w:line="200" w:lineRule="exact"/>
        <w:rPr>
          <w:sz w:val="20"/>
        </w:rPr>
      </w:pPr>
    </w:p>
    <w:p w:rsidR="00360C3A" w:rsidRDefault="00360C3A">
      <w:pPr>
        <w:kinsoku w:val="0"/>
        <w:overflowPunct w:val="0"/>
        <w:spacing w:line="200" w:lineRule="exact"/>
        <w:rPr>
          <w:sz w:val="20"/>
        </w:rPr>
      </w:pPr>
    </w:p>
    <w:p w:rsidR="00360C3A" w:rsidRDefault="001570E2" w:rsidP="000A156C">
      <w:pPr>
        <w:pStyle w:val="a3"/>
        <w:kinsoku w:val="0"/>
        <w:overflowPunct w:val="0"/>
        <w:spacing w:line="317" w:lineRule="auto"/>
        <w:ind w:left="0" w:firstLineChars="1400" w:firstLine="4452"/>
        <w:rPr>
          <w:rFonts w:hint="default"/>
          <w:spacing w:val="-1"/>
        </w:rPr>
      </w:pPr>
      <w:r>
        <w:rPr>
          <w:spacing w:val="-1"/>
        </w:rPr>
        <w:t>承诺人签名</w:t>
      </w:r>
      <w:r w:rsidR="000A156C">
        <w:rPr>
          <w:spacing w:val="-1"/>
        </w:rPr>
        <w:t>（公司公章）</w:t>
      </w:r>
      <w:r>
        <w:rPr>
          <w:spacing w:val="-1"/>
        </w:rPr>
        <w:t>：</w:t>
      </w:r>
    </w:p>
    <w:p w:rsidR="00360C3A" w:rsidRDefault="001570E2">
      <w:pPr>
        <w:pStyle w:val="a3"/>
        <w:kinsoku w:val="0"/>
        <w:overflowPunct w:val="0"/>
        <w:spacing w:line="317" w:lineRule="auto"/>
        <w:ind w:firstLineChars="1400" w:firstLine="4452"/>
        <w:rPr>
          <w:rFonts w:asciiTheme="minorEastAsia" w:hAnsiTheme="minorEastAsia" w:hint="default"/>
          <w:sz w:val="28"/>
        </w:rPr>
      </w:pPr>
      <w:r>
        <w:rPr>
          <w:spacing w:val="-1"/>
        </w:rPr>
        <w:t xml:space="preserve">            年</w:t>
      </w:r>
      <w:r>
        <w:rPr>
          <w:spacing w:val="-1"/>
        </w:rPr>
        <w:tab/>
        <w:t>月  日</w:t>
      </w:r>
    </w:p>
    <w:sectPr w:rsidR="00360C3A" w:rsidSect="003C543C">
      <w:headerReference w:type="default" r:id="rId10"/>
      <w:footerReference w:type="default" r:id="rId11"/>
      <w:pgSz w:w="11906" w:h="16838"/>
      <w:pgMar w:top="1440" w:right="1797" w:bottom="1440" w:left="1797" w:header="1077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4F" w:rsidRDefault="00DA294F">
      <w:r>
        <w:separator/>
      </w:r>
    </w:p>
  </w:endnote>
  <w:endnote w:type="continuationSeparator" w:id="1">
    <w:p w:rsidR="00DA294F" w:rsidRDefault="00DA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Bold">
    <w:altName w:val="Arial Unicode MS"/>
    <w:charset w:val="86"/>
    <w:family w:val="swiss"/>
    <w:pitch w:val="default"/>
    <w:sig w:usb0="00000000" w:usb1="2ADF3C10" w:usb2="00000016" w:usb3="00000000" w:csb0="6006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3A" w:rsidRDefault="001570E2">
    <w:pPr>
      <w:wordWrap w:val="0"/>
      <w:jc w:val="right"/>
      <w:rPr>
        <w:rFonts w:ascii="思源黑体 CN Bold" w:eastAsia="思源黑体 CN Bold" w:hAnsi="思源黑体 CN Bold"/>
        <w:b/>
        <w:sz w:val="28"/>
        <w:szCs w:val="28"/>
      </w:rPr>
    </w:pPr>
    <w:r>
      <w:rPr>
        <w:rFonts w:ascii="思源黑体 CN Bold" w:eastAsia="思源黑体 CN Bold" w:hAnsi="思源黑体 CN Bold" w:cs="宋体" w:hint="eastAsia"/>
        <w:b/>
        <w:kern w:val="0"/>
        <w:sz w:val="28"/>
        <w:szCs w:val="28"/>
      </w:rPr>
      <w:t>中车大连电力牵引研发中心有限公司</w:t>
    </w:r>
  </w:p>
  <w:p w:rsidR="00360C3A" w:rsidRDefault="00360C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4F" w:rsidRDefault="00DA294F">
      <w:r>
        <w:separator/>
      </w:r>
    </w:p>
  </w:footnote>
  <w:footnote w:type="continuationSeparator" w:id="1">
    <w:p w:rsidR="00DA294F" w:rsidRDefault="00DA2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3A" w:rsidRDefault="001570E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1319530" cy="431800"/>
          <wp:effectExtent l="19050" t="0" r="0" b="0"/>
          <wp:docPr id="4" name="图片 0" descr="中车标识组合中英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中车标识组合中英1.jpg"/>
                  <pic:cNvPicPr>
                    <a:picLocks noChangeAspect="1"/>
                  </pic:cNvPicPr>
                </pic:nvPicPr>
                <pic:blipFill>
                  <a:blip r:embed="rId1"/>
                  <a:srcRect l="5158" t="34708" r="6205" b="34687"/>
                  <a:stretch>
                    <a:fillRect/>
                  </a:stretch>
                </pic:blipFill>
                <pic:spPr>
                  <a:xfrm>
                    <a:off x="0" y="0"/>
                    <a:ext cx="132009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0C3A" w:rsidRDefault="00360C3A">
    <w:pPr>
      <w:pStyle w:val="a6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59F7"/>
    <w:multiLevelType w:val="hybridMultilevel"/>
    <w:tmpl w:val="49C22176"/>
    <w:lvl w:ilvl="0" w:tplc="25EC3F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221F67"/>
    <w:multiLevelType w:val="hybridMultilevel"/>
    <w:tmpl w:val="9A66A14A"/>
    <w:lvl w:ilvl="0" w:tplc="71D80704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11D"/>
    <w:rsid w:val="0000188F"/>
    <w:rsid w:val="00016F25"/>
    <w:rsid w:val="0001740C"/>
    <w:rsid w:val="00025708"/>
    <w:rsid w:val="000A156C"/>
    <w:rsid w:val="0012217F"/>
    <w:rsid w:val="0014789D"/>
    <w:rsid w:val="001570E2"/>
    <w:rsid w:val="0016191B"/>
    <w:rsid w:val="00184C5C"/>
    <w:rsid w:val="001D534A"/>
    <w:rsid w:val="002B0426"/>
    <w:rsid w:val="002F1E95"/>
    <w:rsid w:val="0034269D"/>
    <w:rsid w:val="00350FBD"/>
    <w:rsid w:val="00360C3A"/>
    <w:rsid w:val="0037684B"/>
    <w:rsid w:val="003C543C"/>
    <w:rsid w:val="003D1AAC"/>
    <w:rsid w:val="003E152B"/>
    <w:rsid w:val="00406423"/>
    <w:rsid w:val="00413980"/>
    <w:rsid w:val="00416E3F"/>
    <w:rsid w:val="004970BE"/>
    <w:rsid w:val="004A4CA7"/>
    <w:rsid w:val="004B6C63"/>
    <w:rsid w:val="004E0C55"/>
    <w:rsid w:val="004F486E"/>
    <w:rsid w:val="0050127B"/>
    <w:rsid w:val="00520643"/>
    <w:rsid w:val="005A37F8"/>
    <w:rsid w:val="005B19C7"/>
    <w:rsid w:val="005D145D"/>
    <w:rsid w:val="005F383D"/>
    <w:rsid w:val="00667449"/>
    <w:rsid w:val="006A0BA0"/>
    <w:rsid w:val="006E25C7"/>
    <w:rsid w:val="006F57B5"/>
    <w:rsid w:val="007162D9"/>
    <w:rsid w:val="0073389D"/>
    <w:rsid w:val="00771ADD"/>
    <w:rsid w:val="007E34CC"/>
    <w:rsid w:val="00842A2E"/>
    <w:rsid w:val="00852B46"/>
    <w:rsid w:val="00870C26"/>
    <w:rsid w:val="00876D58"/>
    <w:rsid w:val="0088125D"/>
    <w:rsid w:val="009062C2"/>
    <w:rsid w:val="009A7D75"/>
    <w:rsid w:val="009D3870"/>
    <w:rsid w:val="009E2364"/>
    <w:rsid w:val="00A26A1D"/>
    <w:rsid w:val="00A75FA5"/>
    <w:rsid w:val="00A83D08"/>
    <w:rsid w:val="00AD50B3"/>
    <w:rsid w:val="00AE72CA"/>
    <w:rsid w:val="00B261CD"/>
    <w:rsid w:val="00B4295A"/>
    <w:rsid w:val="00B4611D"/>
    <w:rsid w:val="00BA2DD8"/>
    <w:rsid w:val="00BE1BB5"/>
    <w:rsid w:val="00C07952"/>
    <w:rsid w:val="00C16987"/>
    <w:rsid w:val="00C5377D"/>
    <w:rsid w:val="00CB2686"/>
    <w:rsid w:val="00CF47C2"/>
    <w:rsid w:val="00D04943"/>
    <w:rsid w:val="00D30783"/>
    <w:rsid w:val="00DA294F"/>
    <w:rsid w:val="00DC1F9F"/>
    <w:rsid w:val="00E17204"/>
    <w:rsid w:val="00E204B8"/>
    <w:rsid w:val="00E40308"/>
    <w:rsid w:val="00EA26B6"/>
    <w:rsid w:val="00EE1D54"/>
    <w:rsid w:val="00EE4577"/>
    <w:rsid w:val="00F00D46"/>
    <w:rsid w:val="00F039D8"/>
    <w:rsid w:val="08726034"/>
    <w:rsid w:val="152B16B3"/>
    <w:rsid w:val="152D0597"/>
    <w:rsid w:val="1B2F5356"/>
    <w:rsid w:val="1E310B8A"/>
    <w:rsid w:val="202236B4"/>
    <w:rsid w:val="23A82ABF"/>
    <w:rsid w:val="295E2CA9"/>
    <w:rsid w:val="368A01A2"/>
    <w:rsid w:val="3B444FAC"/>
    <w:rsid w:val="4CE04A4B"/>
    <w:rsid w:val="516C19E7"/>
    <w:rsid w:val="77F9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3C543C"/>
    <w:pPr>
      <w:spacing w:before="49"/>
      <w:ind w:left="118"/>
    </w:pPr>
    <w:rPr>
      <w:rFonts w:ascii="仿宋_GB2312" w:eastAsia="仿宋_GB2312" w:hAnsi="仿宋_GB2312" w:hint="eastAsia"/>
      <w:sz w:val="32"/>
    </w:rPr>
  </w:style>
  <w:style w:type="paragraph" w:styleId="a4">
    <w:name w:val="Balloon Text"/>
    <w:basedOn w:val="a"/>
    <w:link w:val="Char"/>
    <w:uiPriority w:val="99"/>
    <w:unhideWhenUsed/>
    <w:rsid w:val="003C54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C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3C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543C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3C543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543C"/>
    <w:rPr>
      <w:sz w:val="18"/>
      <w:szCs w:val="18"/>
    </w:rPr>
  </w:style>
  <w:style w:type="paragraph" w:styleId="a7">
    <w:name w:val="Normal (Web)"/>
    <w:basedOn w:val="a"/>
    <w:qFormat/>
    <w:rsid w:val="00842A2E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32"/>
      <w:szCs w:val="24"/>
    </w:rPr>
  </w:style>
  <w:style w:type="paragraph" w:styleId="a8">
    <w:name w:val="Plain Text"/>
    <w:basedOn w:val="a"/>
    <w:link w:val="Char2"/>
    <w:qFormat/>
    <w:rsid w:val="00842A2E"/>
    <w:rPr>
      <w:rFonts w:ascii="仿宋_GB2312" w:eastAsia="仿宋_GB2312" w:hAnsi="Courier New" w:cs="Times New Roman"/>
      <w:sz w:val="32"/>
      <w:szCs w:val="32"/>
    </w:rPr>
  </w:style>
  <w:style w:type="character" w:customStyle="1" w:styleId="Char2">
    <w:name w:val="纯文本 Char"/>
    <w:basedOn w:val="a0"/>
    <w:link w:val="a8"/>
    <w:rsid w:val="00842A2E"/>
    <w:rPr>
      <w:rFonts w:ascii="仿宋_GB2312" w:eastAsia="仿宋_GB2312" w:hAnsi="Courier New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4920;&#26684;\WORD&#20013;&#25991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BC49D8-90D3-44E4-94DF-1B1C384F3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WORD中文文档模板.dotx</Template>
  <TotalTime>84</TotalTime>
  <Pages>3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孙颖</dc:creator>
  <cp:lastModifiedBy>电牵党办</cp:lastModifiedBy>
  <cp:revision>35</cp:revision>
  <cp:lastPrinted>2015-12-02T05:27:00Z</cp:lastPrinted>
  <dcterms:created xsi:type="dcterms:W3CDTF">2015-11-18T07:15:00Z</dcterms:created>
  <dcterms:modified xsi:type="dcterms:W3CDTF">2021-04-15T08:48:00Z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